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2469" w14:textId="77777777" w:rsidR="00B76121" w:rsidRPr="00EF653D" w:rsidRDefault="00EF653D" w:rsidP="00EF653D">
      <w:pPr>
        <w:tabs>
          <w:tab w:val="left" w:pos="3722"/>
        </w:tabs>
        <w:jc w:val="center"/>
        <w:rPr>
          <w:sz w:val="40"/>
          <w:szCs w:val="40"/>
        </w:rPr>
      </w:pPr>
      <w:r w:rsidRPr="00EF653D">
        <w:rPr>
          <w:sz w:val="40"/>
          <w:szCs w:val="40"/>
        </w:rPr>
        <w:t>Payment Authorization for Parking Passes</w:t>
      </w:r>
    </w:p>
    <w:p w14:paraId="1BFAA5CA" w14:textId="31616C5E" w:rsidR="00EF653D" w:rsidRDefault="00EF653D" w:rsidP="00EF653D">
      <w:pPr>
        <w:tabs>
          <w:tab w:val="left" w:pos="3722"/>
        </w:tabs>
      </w:pPr>
      <w:r>
        <w:t>Parking passes are available for Central (</w:t>
      </w:r>
      <w:r w:rsidR="00B729BB">
        <w:t>Central Avenue and 1</w:t>
      </w:r>
      <w:r w:rsidR="00B729BB" w:rsidRPr="00B729BB">
        <w:rPr>
          <w:vertAlign w:val="superscript"/>
        </w:rPr>
        <w:t>st</w:t>
      </w:r>
      <w:r w:rsidR="00B729BB">
        <w:t xml:space="preserve"> </w:t>
      </w:r>
      <w:r w:rsidRPr="00EF653D">
        <w:t xml:space="preserve">ST SW) </w:t>
      </w:r>
      <w:r>
        <w:t>&amp; Renaissance Parking Structures (</w:t>
      </w:r>
      <w:r w:rsidR="00B729BB">
        <w:t>3</w:t>
      </w:r>
      <w:r w:rsidR="00B729BB" w:rsidRPr="00B729BB">
        <w:rPr>
          <w:vertAlign w:val="superscript"/>
        </w:rPr>
        <w:t>rd</w:t>
      </w:r>
      <w:r w:rsidR="00B729BB">
        <w:t xml:space="preserve"> </w:t>
      </w:r>
      <w:r>
        <w:t>Ave SW and</w:t>
      </w:r>
      <w:r w:rsidR="00B729BB">
        <w:t xml:space="preserve"> 1</w:t>
      </w:r>
      <w:r w:rsidR="00B729BB" w:rsidRPr="00B729BB">
        <w:rPr>
          <w:vertAlign w:val="superscript"/>
        </w:rPr>
        <w:t>st</w:t>
      </w:r>
      <w:r w:rsidR="00B729BB">
        <w:t xml:space="preserve"> St SW</w:t>
      </w:r>
      <w:r>
        <w:t>).</w:t>
      </w:r>
      <w:r w:rsidR="006F6FD4">
        <w:t xml:space="preserve">  </w:t>
      </w:r>
    </w:p>
    <w:p w14:paraId="79B70175" w14:textId="46A7A602" w:rsidR="001B7B9E" w:rsidRDefault="001050F2" w:rsidP="00EF653D">
      <w:pPr>
        <w:tabs>
          <w:tab w:val="left" w:pos="3722"/>
        </w:tabs>
      </w:pPr>
      <w:r>
        <w:t xml:space="preserve">First Name: </w:t>
      </w:r>
      <w:r w:rsidR="003D3DC7">
        <w:rPr>
          <w:noProof/>
        </w:rPr>
        <w:drawing>
          <wp:inline distT="0" distB="0" distL="0" distR="0" wp14:anchorId="4BB77512" wp14:editId="2C36A012">
            <wp:extent cx="2057400" cy="228600"/>
            <wp:effectExtent l="0" t="0" r="0" b="0"/>
            <wp:docPr id="1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Last</w:t>
      </w:r>
      <w:r w:rsidR="00242CCE">
        <w:t xml:space="preserve"> </w:t>
      </w:r>
      <w:r>
        <w:t xml:space="preserve">Name: </w:t>
      </w:r>
      <w:r w:rsidR="003D3DC7">
        <w:rPr>
          <w:noProof/>
        </w:rPr>
        <w:drawing>
          <wp:inline distT="0" distB="0" distL="0" distR="0" wp14:anchorId="58131578" wp14:editId="6940C0EE">
            <wp:extent cx="2219325" cy="228600"/>
            <wp:effectExtent l="0" t="0" r="9525" b="0"/>
            <wp:docPr id="1136712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FE5DA" w14:textId="21F45B6F" w:rsidR="001256DD" w:rsidRDefault="001256DD" w:rsidP="00EF653D">
      <w:pPr>
        <w:tabs>
          <w:tab w:val="left" w:pos="3722"/>
        </w:tabs>
      </w:pPr>
      <w:r>
        <w:t xml:space="preserve">Company Name (if applicable):  </w:t>
      </w:r>
      <w:r w:rsidR="003D3DC7">
        <w:rPr>
          <w:noProof/>
        </w:rPr>
        <w:drawing>
          <wp:inline distT="0" distB="0" distL="0" distR="0" wp14:anchorId="6F2B85F1" wp14:editId="6A177BC6">
            <wp:extent cx="3905250" cy="228600"/>
            <wp:effectExtent l="0" t="0" r="0" b="0"/>
            <wp:docPr id="3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1E23D" w14:textId="15BAAE4D" w:rsidR="001B7B9E" w:rsidRDefault="00940116" w:rsidP="00EF653D">
      <w:pPr>
        <w:tabs>
          <w:tab w:val="left" w:pos="3722"/>
        </w:tabs>
      </w:pPr>
      <w:r>
        <w:t xml:space="preserve">Street Address: </w:t>
      </w:r>
      <w:r w:rsidR="003D3DC7">
        <w:rPr>
          <w:noProof/>
        </w:rPr>
        <w:drawing>
          <wp:inline distT="0" distB="0" distL="0" distR="0" wp14:anchorId="73BE5739" wp14:editId="4F9EAF5F">
            <wp:extent cx="4772025" cy="228600"/>
            <wp:effectExtent l="0" t="0" r="9525" b="0"/>
            <wp:docPr id="4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13CB7" w14:textId="150EF24E" w:rsidR="00940116" w:rsidRDefault="00940116" w:rsidP="00EF653D">
      <w:pPr>
        <w:tabs>
          <w:tab w:val="left" w:pos="3722"/>
        </w:tabs>
      </w:pPr>
      <w:r>
        <w:t xml:space="preserve">City: </w:t>
      </w:r>
      <w:r w:rsidR="003D3DC7">
        <w:rPr>
          <w:noProof/>
        </w:rPr>
        <w:drawing>
          <wp:inline distT="0" distB="0" distL="0" distR="0" wp14:anchorId="68251C77" wp14:editId="7D99EC66">
            <wp:extent cx="2314575" cy="228600"/>
            <wp:effectExtent l="0" t="0" r="9525" b="0"/>
            <wp:docPr id="5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A147E">
        <w:t xml:space="preserve">  </w:t>
      </w:r>
      <w:r>
        <w:t xml:space="preserve"> State: </w:t>
      </w:r>
      <w:r w:rsidR="003D3DC7">
        <w:rPr>
          <w:noProof/>
        </w:rPr>
        <w:drawing>
          <wp:inline distT="0" distB="0" distL="0" distR="0" wp14:anchorId="72C1FDAF" wp14:editId="18A124AD">
            <wp:extent cx="914400" cy="228600"/>
            <wp:effectExtent l="0" t="0" r="0" b="0"/>
            <wp:docPr id="6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A147E">
        <w:t xml:space="preserve">   Z</w:t>
      </w:r>
      <w:r>
        <w:t xml:space="preserve">ip: </w:t>
      </w:r>
      <w:r w:rsidR="003D3DC7">
        <w:rPr>
          <w:noProof/>
        </w:rPr>
        <w:drawing>
          <wp:inline distT="0" distB="0" distL="0" distR="0" wp14:anchorId="172E1777" wp14:editId="42273327">
            <wp:extent cx="1276350" cy="228600"/>
            <wp:effectExtent l="0" t="0" r="0" b="0"/>
            <wp:docPr id="7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30A4D" w14:textId="12F0327F" w:rsidR="00AA147E" w:rsidRDefault="006C739F">
      <w:pPr>
        <w:tabs>
          <w:tab w:val="left" w:pos="3722"/>
        </w:tabs>
      </w:pPr>
      <w:r>
        <w:t xml:space="preserve">Phone: </w:t>
      </w:r>
      <w:r w:rsidR="003D3DC7">
        <w:rPr>
          <w:noProof/>
        </w:rPr>
        <w:drawing>
          <wp:inline distT="0" distB="0" distL="0" distR="0" wp14:anchorId="5E46F17E" wp14:editId="126A4BF2">
            <wp:extent cx="1781175" cy="228600"/>
            <wp:effectExtent l="0" t="0" r="9525" b="0"/>
            <wp:docPr id="8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Email: </w:t>
      </w:r>
      <w:r w:rsidR="003D3DC7">
        <w:rPr>
          <w:noProof/>
        </w:rPr>
        <w:drawing>
          <wp:inline distT="0" distB="0" distL="0" distR="0" wp14:anchorId="62AB50A1" wp14:editId="0137FBC5">
            <wp:extent cx="2981325" cy="228600"/>
            <wp:effectExtent l="0" t="0" r="9525" b="0"/>
            <wp:docPr id="9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F134D" w14:textId="40F42C7D" w:rsidR="006C739F" w:rsidRDefault="007578A8">
      <w:pPr>
        <w:tabs>
          <w:tab w:val="left" w:pos="3722"/>
        </w:tabs>
      </w:pPr>
      <w:r>
        <w:t xml:space="preserve">Vehicle Make &amp; Model: </w:t>
      </w:r>
      <w:r w:rsidR="003D3DC7">
        <w:rPr>
          <w:noProof/>
        </w:rPr>
        <w:drawing>
          <wp:inline distT="0" distB="0" distL="0" distR="0" wp14:anchorId="614112DE" wp14:editId="7990BEC9">
            <wp:extent cx="2343150" cy="228600"/>
            <wp:effectExtent l="0" t="0" r="0" b="0"/>
            <wp:docPr id="10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Vehicle Color: </w:t>
      </w:r>
      <w:r w:rsidR="003D3DC7">
        <w:rPr>
          <w:noProof/>
        </w:rPr>
        <w:drawing>
          <wp:inline distT="0" distB="0" distL="0" distR="0" wp14:anchorId="187DBB72" wp14:editId="7D0681E8">
            <wp:extent cx="1143000" cy="228600"/>
            <wp:effectExtent l="0" t="0" r="0" b="0"/>
            <wp:docPr id="11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3707" w14:textId="59B849E0" w:rsidR="007578A8" w:rsidRDefault="007578A8">
      <w:pPr>
        <w:tabs>
          <w:tab w:val="left" w:pos="3722"/>
        </w:tabs>
      </w:pPr>
      <w:r>
        <w:t xml:space="preserve">License Plate State:  </w:t>
      </w:r>
      <w:r w:rsidR="003D3DC7">
        <w:rPr>
          <w:noProof/>
        </w:rPr>
        <w:drawing>
          <wp:inline distT="0" distB="0" distL="0" distR="0" wp14:anchorId="2A8CD45D" wp14:editId="5108CD49">
            <wp:extent cx="1076325" cy="228600"/>
            <wp:effectExtent l="0" t="0" r="9525" b="0"/>
            <wp:docPr id="12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License Plate Number: </w:t>
      </w:r>
      <w:r w:rsidR="003D3DC7">
        <w:rPr>
          <w:noProof/>
        </w:rPr>
        <w:drawing>
          <wp:inline distT="0" distB="0" distL="0" distR="0" wp14:anchorId="77BBC65A" wp14:editId="5EA5236F">
            <wp:extent cx="2133600" cy="228600"/>
            <wp:effectExtent l="0" t="0" r="0" b="0"/>
            <wp:docPr id="13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65BD" w14:textId="77777777" w:rsidR="000F4304" w:rsidRDefault="000F4304" w:rsidP="001B0E0E">
      <w:pPr>
        <w:tabs>
          <w:tab w:val="left" w:pos="3722"/>
        </w:tabs>
        <w:jc w:val="center"/>
        <w:rPr>
          <w:b/>
          <w:sz w:val="32"/>
          <w:szCs w:val="32"/>
        </w:rPr>
      </w:pPr>
    </w:p>
    <w:p w14:paraId="6CF1A733" w14:textId="37C852DB" w:rsidR="001256DD" w:rsidRDefault="001256DD" w:rsidP="001B0E0E">
      <w:pPr>
        <w:tabs>
          <w:tab w:val="left" w:pos="3722"/>
        </w:tabs>
        <w:jc w:val="center"/>
      </w:pPr>
      <w:r w:rsidRPr="00941016">
        <w:rPr>
          <w:b/>
          <w:sz w:val="32"/>
          <w:szCs w:val="32"/>
        </w:rPr>
        <w:t xml:space="preserve">Parking </w:t>
      </w:r>
      <w:r w:rsidR="00061F89">
        <w:rPr>
          <w:b/>
          <w:sz w:val="32"/>
          <w:szCs w:val="32"/>
        </w:rPr>
        <w:t>Ramp Permit</w:t>
      </w:r>
      <w:r w:rsidRPr="00941016">
        <w:rPr>
          <w:b/>
          <w:sz w:val="32"/>
          <w:szCs w:val="32"/>
        </w:rPr>
        <w:t>:</w:t>
      </w:r>
      <w:r w:rsidR="00941016" w:rsidRPr="00061F89">
        <w:rPr>
          <w:b/>
        </w:rPr>
        <w:t xml:space="preserve"> </w:t>
      </w:r>
      <w:r w:rsidR="00941016" w:rsidRPr="00061F89">
        <w:t>(</w:t>
      </w:r>
      <w:r w:rsidR="006E37DD" w:rsidRPr="00061F89">
        <w:t xml:space="preserve">please enter </w:t>
      </w:r>
      <w:r w:rsidR="00941016" w:rsidRPr="00061F89">
        <w:t>number needed)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1500"/>
        <w:gridCol w:w="2652"/>
        <w:gridCol w:w="2678"/>
        <w:gridCol w:w="2520"/>
      </w:tblGrid>
      <w:tr w:rsidR="00466728" w:rsidRPr="003D3B16" w14:paraId="0615159D" w14:textId="77777777" w:rsidTr="00926E05">
        <w:trPr>
          <w:trHeight w:val="9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FC9D2" w14:textId="77777777" w:rsidR="00466728" w:rsidRPr="003D3B16" w:rsidRDefault="00466728" w:rsidP="0092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RAMP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BE60DE" w14:textId="77777777" w:rsidR="00466728" w:rsidRPr="003D3B16" w:rsidRDefault="00466728" w:rsidP="0092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TERM</w:t>
            </w: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br/>
              <w:t xml:space="preserve">Weekday Only </w:t>
            </w: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br/>
              <w:t>M-F, 7:30 AM - 6:30 PM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970DD9" w14:textId="7CB60173" w:rsidR="00466728" w:rsidRPr="003D3B16" w:rsidRDefault="00466728" w:rsidP="0092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TERM</w:t>
            </w: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br/>
              <w:t>Anytime</w:t>
            </w: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br/>
              <w:t xml:space="preserve">No </w:t>
            </w:r>
            <w:r w:rsidR="007E5AB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</w:t>
            </w:r>
            <w:r w:rsidRPr="003D3B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estrictions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FB1893" w14:textId="77777777" w:rsidR="00466728" w:rsidRDefault="00466728" w:rsidP="0092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  <w:p w14:paraId="5DEA719A" w14:textId="5B0C2A59" w:rsidR="00466728" w:rsidRPr="00557EF7" w:rsidRDefault="00466728" w:rsidP="0092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57EF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466728" w:rsidRPr="003D3B16" w14:paraId="11D9B77C" w14:textId="77777777" w:rsidTr="00926E05">
        <w:trPr>
          <w:trHeight w:val="171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EAD464" w14:textId="77777777" w:rsidR="00466728" w:rsidRPr="003D3B16" w:rsidRDefault="00466728" w:rsidP="0092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EE8C" w14:textId="77777777" w:rsidR="00466728" w:rsidRPr="003D3B16" w:rsidRDefault="00466728" w:rsidP="0092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____ Annual $600.00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Semi Annual $315.00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Monthly $57.50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65232" w14:textId="77777777" w:rsidR="00466728" w:rsidRPr="003D3B16" w:rsidRDefault="00466728" w:rsidP="0092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____ Annual $750.00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Semi Annual $390.00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Monthly $70.00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9C4" w14:textId="77777777" w:rsidR="00466728" w:rsidRPr="003D3B16" w:rsidRDefault="00466728" w:rsidP="0092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466728" w:rsidRPr="003D3B16" w14:paraId="78811766" w14:textId="77777777" w:rsidTr="00466728">
        <w:trPr>
          <w:trHeight w:val="1664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60DD5F" w14:textId="77777777" w:rsidR="00466728" w:rsidRPr="003D3B16" w:rsidRDefault="00466728" w:rsidP="00926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Renaissance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70BB" w14:textId="77777777" w:rsidR="00466728" w:rsidRPr="003D3B16" w:rsidRDefault="00466728" w:rsidP="0092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____ Annual $600.00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Semi Annual $315.00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Monthly $57.50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B35D" w14:textId="77777777" w:rsidR="00466728" w:rsidRPr="003D3B16" w:rsidRDefault="00466728" w:rsidP="0092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____ Annual $750.00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Semi Annual $390.00</w:t>
            </w:r>
            <w:r w:rsidRPr="003D3B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____ Monthly $70.00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32C" w14:textId="77777777" w:rsidR="00466728" w:rsidRPr="003D3B16" w:rsidRDefault="00466728" w:rsidP="00926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5944FFD9" w14:textId="6FA2D1AF" w:rsidR="006E37DD" w:rsidRPr="000922D0" w:rsidRDefault="00466728" w:rsidP="004868E5">
      <w:pPr>
        <w:tabs>
          <w:tab w:val="left" w:pos="37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 w:rsidR="00CD47F9" w:rsidRPr="000922D0">
        <w:rPr>
          <w:b/>
          <w:sz w:val="28"/>
          <w:szCs w:val="28"/>
        </w:rPr>
        <w:t>TOTAL: $</w:t>
      </w:r>
      <w:r w:rsidR="00714F46">
        <w:rPr>
          <w:b/>
          <w:sz w:val="28"/>
          <w:szCs w:val="28"/>
        </w:rPr>
        <w:t xml:space="preserve"> </w:t>
      </w:r>
      <w:r w:rsidR="003D3DC7">
        <w:rPr>
          <w:b/>
          <w:noProof/>
          <w:sz w:val="28"/>
          <w:szCs w:val="28"/>
        </w:rPr>
        <w:drawing>
          <wp:inline distT="0" distB="0" distL="0" distR="0" wp14:anchorId="352B464D" wp14:editId="51A3F489">
            <wp:extent cx="1152525" cy="285750"/>
            <wp:effectExtent l="0" t="0" r="9525" b="0"/>
            <wp:docPr id="30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194CF" w14:textId="77777777" w:rsidR="000F4304" w:rsidRDefault="000F430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7180724" w14:textId="1E8ED6C2" w:rsidR="0045303D" w:rsidRDefault="005F3C03" w:rsidP="00D95716">
      <w:pPr>
        <w:pStyle w:val="ListParagraph"/>
        <w:tabs>
          <w:tab w:val="left" w:pos="3722"/>
        </w:tabs>
        <w:ind w:left="0"/>
        <w:jc w:val="center"/>
        <w:rPr>
          <w:b/>
          <w:sz w:val="32"/>
          <w:szCs w:val="32"/>
        </w:rPr>
      </w:pPr>
      <w:r w:rsidRPr="00941016">
        <w:rPr>
          <w:b/>
          <w:sz w:val="32"/>
          <w:szCs w:val="32"/>
        </w:rPr>
        <w:lastRenderedPageBreak/>
        <w:t>Pa</w:t>
      </w:r>
      <w:r>
        <w:rPr>
          <w:b/>
          <w:sz w:val="32"/>
          <w:szCs w:val="32"/>
        </w:rPr>
        <w:t>yment Method</w:t>
      </w:r>
    </w:p>
    <w:p w14:paraId="5843D605" w14:textId="219CB6A7" w:rsidR="005F3C03" w:rsidRPr="00860FAD" w:rsidRDefault="002D3EB4" w:rsidP="005F3C03">
      <w:pPr>
        <w:pStyle w:val="ListParagraph"/>
        <w:tabs>
          <w:tab w:val="left" w:pos="3722"/>
        </w:tabs>
        <w:ind w:left="0"/>
        <w:jc w:val="both"/>
        <w:rPr>
          <w:b/>
        </w:rPr>
      </w:pPr>
      <w:sdt>
        <w:sdtPr>
          <w:id w:val="-15882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167">
            <w:rPr>
              <w:rFonts w:ascii="MS Gothic" w:eastAsia="MS Gothic" w:hAnsi="MS Gothic" w:hint="eastAsia"/>
            </w:rPr>
            <w:t>☐</w:t>
          </w:r>
        </w:sdtContent>
      </w:sdt>
      <w:r w:rsidR="005F3C03">
        <w:t xml:space="preserve"> </w:t>
      </w:r>
      <w:r w:rsidR="005F3C03" w:rsidRPr="005F3C03">
        <w:rPr>
          <w:b/>
          <w:sz w:val="24"/>
          <w:szCs w:val="24"/>
        </w:rPr>
        <w:t xml:space="preserve">ACH </w:t>
      </w:r>
      <w:r w:rsidR="005F3C03" w:rsidRPr="00860FAD">
        <w:t>(bank withdrawal)</w:t>
      </w:r>
    </w:p>
    <w:p w14:paraId="3D7657A8" w14:textId="2BFCAEBB" w:rsidR="005F3C03" w:rsidRDefault="00860FAD" w:rsidP="005F3C03">
      <w:pPr>
        <w:pStyle w:val="ListParagraph"/>
        <w:tabs>
          <w:tab w:val="left" w:pos="3722"/>
        </w:tabs>
        <w:ind w:left="0"/>
        <w:jc w:val="both"/>
      </w:pPr>
      <w:r>
        <w:t xml:space="preserve">     </w:t>
      </w:r>
      <w:r w:rsidR="00D318BA">
        <w:t xml:space="preserve">Name of Bank: </w:t>
      </w:r>
      <w:r w:rsidR="0016260C">
        <w:t xml:space="preserve"> </w:t>
      </w:r>
      <w:r w:rsidR="003D3DC7">
        <w:rPr>
          <w:noProof/>
        </w:rPr>
        <w:drawing>
          <wp:inline distT="0" distB="0" distL="0" distR="0" wp14:anchorId="7B60855B" wp14:editId="271356FB">
            <wp:extent cx="209550" cy="228600"/>
            <wp:effectExtent l="0" t="0" r="0" b="0"/>
            <wp:docPr id="8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40E8EDEE" wp14:editId="3FE6C251">
            <wp:extent cx="209550" cy="228600"/>
            <wp:effectExtent l="0" t="0" r="0" b="0"/>
            <wp:docPr id="90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42FC9B0D" wp14:editId="57AB497D">
            <wp:extent cx="209550" cy="228600"/>
            <wp:effectExtent l="0" t="0" r="0" b="0"/>
            <wp:docPr id="9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6FD52886" wp14:editId="6916195A">
            <wp:extent cx="209550" cy="228600"/>
            <wp:effectExtent l="0" t="0" r="0" b="0"/>
            <wp:docPr id="9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5F807E9C" wp14:editId="5A467498">
            <wp:extent cx="209550" cy="228600"/>
            <wp:effectExtent l="0" t="0" r="0" b="0"/>
            <wp:docPr id="9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5F861018" wp14:editId="67D1AB52">
            <wp:extent cx="209550" cy="228600"/>
            <wp:effectExtent l="0" t="0" r="0" b="0"/>
            <wp:docPr id="9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3524585D" wp14:editId="0806A064">
            <wp:extent cx="209550" cy="228600"/>
            <wp:effectExtent l="0" t="0" r="0" b="0"/>
            <wp:docPr id="9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4E5EB3FD" wp14:editId="6A15E0EB">
            <wp:extent cx="209550" cy="228600"/>
            <wp:effectExtent l="0" t="0" r="0" b="0"/>
            <wp:docPr id="9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222BC056" wp14:editId="33BFEF89">
            <wp:extent cx="209550" cy="228600"/>
            <wp:effectExtent l="0" t="0" r="0" b="0"/>
            <wp:docPr id="9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037E6B67" wp14:editId="150F433D">
            <wp:extent cx="209550" cy="228600"/>
            <wp:effectExtent l="0" t="0" r="0" b="0"/>
            <wp:docPr id="9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23EAFED3" wp14:editId="28C40F83">
            <wp:extent cx="209550" cy="228600"/>
            <wp:effectExtent l="0" t="0" r="0" b="0"/>
            <wp:docPr id="9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093EA52B" wp14:editId="7774769B">
            <wp:extent cx="209550" cy="228600"/>
            <wp:effectExtent l="0" t="0" r="0" b="0"/>
            <wp:docPr id="10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43532528" wp14:editId="3D0AB174">
            <wp:extent cx="209550" cy="228600"/>
            <wp:effectExtent l="0" t="0" r="0" b="0"/>
            <wp:docPr id="10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67C554C2" wp14:editId="24E3B180">
            <wp:extent cx="209550" cy="228600"/>
            <wp:effectExtent l="0" t="0" r="0" b="0"/>
            <wp:docPr id="10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18517F87" wp14:editId="606B31F0">
            <wp:extent cx="209550" cy="228600"/>
            <wp:effectExtent l="0" t="0" r="0" b="0"/>
            <wp:docPr id="10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09962AD9" wp14:editId="465D1711">
            <wp:extent cx="209550" cy="228600"/>
            <wp:effectExtent l="0" t="0" r="0" b="0"/>
            <wp:docPr id="10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60F68146" wp14:editId="00373D0E">
            <wp:extent cx="209550" cy="228600"/>
            <wp:effectExtent l="0" t="0" r="0" b="0"/>
            <wp:docPr id="10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6BCA4E57" wp14:editId="1D73C650">
            <wp:extent cx="209550" cy="228600"/>
            <wp:effectExtent l="0" t="0" r="0" b="0"/>
            <wp:docPr id="10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4B2C5FBC" wp14:editId="4D292209">
            <wp:extent cx="209550" cy="228600"/>
            <wp:effectExtent l="0" t="0" r="0" b="0"/>
            <wp:docPr id="10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00617A28" wp14:editId="09753763">
            <wp:extent cx="209550" cy="228600"/>
            <wp:effectExtent l="0" t="0" r="0" b="0"/>
            <wp:docPr id="10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99B5" w14:textId="3ED4BBA0" w:rsidR="005F3C03" w:rsidRDefault="00860FAD" w:rsidP="005F3C03">
      <w:pPr>
        <w:pStyle w:val="ListParagraph"/>
        <w:tabs>
          <w:tab w:val="left" w:pos="3722"/>
        </w:tabs>
        <w:ind w:left="0"/>
        <w:jc w:val="both"/>
      </w:pPr>
      <w:r>
        <w:t xml:space="preserve">     </w:t>
      </w:r>
      <w:r w:rsidR="006C0C85">
        <w:t xml:space="preserve">Routing/Transit Number: </w:t>
      </w:r>
      <w:r w:rsidR="003D3DC7">
        <w:rPr>
          <w:noProof/>
        </w:rPr>
        <w:drawing>
          <wp:inline distT="0" distB="0" distL="0" distR="0" wp14:anchorId="3697EF41" wp14:editId="28256D09">
            <wp:extent cx="209550" cy="228600"/>
            <wp:effectExtent l="0" t="0" r="0" b="0"/>
            <wp:docPr id="10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7DC25638" wp14:editId="167A85A5">
            <wp:extent cx="209550" cy="228600"/>
            <wp:effectExtent l="0" t="0" r="0" b="0"/>
            <wp:docPr id="11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2372A71E" wp14:editId="56B10EBC">
            <wp:extent cx="209550" cy="228600"/>
            <wp:effectExtent l="0" t="0" r="0" b="0"/>
            <wp:docPr id="11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0081FEA6" wp14:editId="32F29F71">
            <wp:extent cx="209550" cy="228600"/>
            <wp:effectExtent l="0" t="0" r="0" b="0"/>
            <wp:docPr id="11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1612C421" wp14:editId="0D466960">
            <wp:extent cx="209550" cy="228600"/>
            <wp:effectExtent l="0" t="0" r="0" b="0"/>
            <wp:docPr id="11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68FAE4B4" wp14:editId="73A044D6">
            <wp:extent cx="209550" cy="228600"/>
            <wp:effectExtent l="0" t="0" r="0" b="0"/>
            <wp:docPr id="1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7C24B400" wp14:editId="51365FA3">
            <wp:extent cx="209550" cy="228600"/>
            <wp:effectExtent l="0" t="0" r="0" b="0"/>
            <wp:docPr id="1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271A6E05" wp14:editId="2B373059">
            <wp:extent cx="209550" cy="228600"/>
            <wp:effectExtent l="0" t="0" r="0" b="0"/>
            <wp:docPr id="11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3BFB7FC5" wp14:editId="3D893F53">
            <wp:extent cx="209550" cy="228600"/>
            <wp:effectExtent l="0" t="0" r="0" b="0"/>
            <wp:docPr id="11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E67C8" w14:textId="0E3F287E" w:rsidR="006C0C85" w:rsidRDefault="00860FAD" w:rsidP="005F3C03">
      <w:pPr>
        <w:pStyle w:val="ListParagraph"/>
        <w:tabs>
          <w:tab w:val="left" w:pos="3722"/>
        </w:tabs>
        <w:ind w:left="0"/>
        <w:jc w:val="both"/>
      </w:pPr>
      <w:r>
        <w:t xml:space="preserve">     </w:t>
      </w:r>
      <w:r w:rsidR="006C0C85">
        <w:t xml:space="preserve">Bank Account Number: </w:t>
      </w:r>
      <w:r w:rsidR="003D3DC7">
        <w:rPr>
          <w:noProof/>
        </w:rPr>
        <w:drawing>
          <wp:inline distT="0" distB="0" distL="0" distR="0" wp14:anchorId="3A618D1F" wp14:editId="789BDB76">
            <wp:extent cx="209550" cy="228600"/>
            <wp:effectExtent l="0" t="0" r="0" b="0"/>
            <wp:docPr id="11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4B6FAEF6" wp14:editId="502945FF">
            <wp:extent cx="209550" cy="228600"/>
            <wp:effectExtent l="0" t="0" r="0" b="0"/>
            <wp:docPr id="1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1697DEE6" wp14:editId="2B35F79E">
            <wp:extent cx="209550" cy="228600"/>
            <wp:effectExtent l="0" t="0" r="0" b="0"/>
            <wp:docPr id="12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5B4ED4A0" wp14:editId="4FD1B660">
            <wp:extent cx="209550" cy="228600"/>
            <wp:effectExtent l="0" t="0" r="0" b="0"/>
            <wp:docPr id="1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7A3FEB5E" wp14:editId="6F43B868">
            <wp:extent cx="209550" cy="228600"/>
            <wp:effectExtent l="0" t="0" r="0" b="0"/>
            <wp:docPr id="1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01356EE9" wp14:editId="5471615A">
            <wp:extent cx="209550" cy="228600"/>
            <wp:effectExtent l="0" t="0" r="0" b="0"/>
            <wp:docPr id="1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79EC9A90" wp14:editId="1D86662C">
            <wp:extent cx="209550" cy="228600"/>
            <wp:effectExtent l="0" t="0" r="0" b="0"/>
            <wp:docPr id="1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04F26FD1" wp14:editId="72222AF5">
            <wp:extent cx="209550" cy="228600"/>
            <wp:effectExtent l="0" t="0" r="0" b="0"/>
            <wp:docPr id="1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63B85A59" wp14:editId="2F607B2D">
            <wp:extent cx="209550" cy="228600"/>
            <wp:effectExtent l="0" t="0" r="0" b="0"/>
            <wp:docPr id="1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326EF5BA" wp14:editId="7A479004">
            <wp:extent cx="209550" cy="228600"/>
            <wp:effectExtent l="0" t="0" r="0" b="0"/>
            <wp:docPr id="1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65D5C1E6" wp14:editId="7E0992D0">
            <wp:extent cx="209550" cy="228600"/>
            <wp:effectExtent l="0" t="0" r="0" b="0"/>
            <wp:docPr id="1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547C92E2" wp14:editId="5699C93E">
            <wp:extent cx="209550" cy="228600"/>
            <wp:effectExtent l="0" t="0" r="0" b="0"/>
            <wp:docPr id="1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4A1BCB62" wp14:editId="1C8EEF59">
            <wp:extent cx="209550" cy="228600"/>
            <wp:effectExtent l="0" t="0" r="0" b="0"/>
            <wp:docPr id="1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27563BEE" wp14:editId="2008058C">
            <wp:extent cx="209550" cy="228600"/>
            <wp:effectExtent l="0" t="0" r="0" b="0"/>
            <wp:docPr id="1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3245DE52" wp14:editId="59FF53CE">
            <wp:extent cx="209550" cy="228600"/>
            <wp:effectExtent l="0" t="0" r="0" b="0"/>
            <wp:docPr id="1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3D6EC6DB" wp14:editId="239CC273">
            <wp:extent cx="209550" cy="228600"/>
            <wp:effectExtent l="0" t="0" r="0" b="0"/>
            <wp:docPr id="1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DC7">
        <w:rPr>
          <w:noProof/>
        </w:rPr>
        <w:drawing>
          <wp:inline distT="0" distB="0" distL="0" distR="0" wp14:anchorId="5DCF9BF2" wp14:editId="3FE81637">
            <wp:extent cx="209550" cy="228600"/>
            <wp:effectExtent l="0" t="0" r="0" b="0"/>
            <wp:docPr id="1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31E3" w14:textId="3FF68B95" w:rsidR="006C0C85" w:rsidRDefault="00860FAD" w:rsidP="005F3C03">
      <w:pPr>
        <w:pStyle w:val="ListParagraph"/>
        <w:tabs>
          <w:tab w:val="left" w:pos="3722"/>
        </w:tabs>
        <w:ind w:left="0"/>
        <w:jc w:val="both"/>
      </w:pPr>
      <w:r>
        <w:t xml:space="preserve">     </w:t>
      </w:r>
      <w:r w:rsidR="006C0C85">
        <w:t xml:space="preserve">Account Type:  </w:t>
      </w:r>
      <w:r w:rsidR="003D3DC7">
        <w:rPr>
          <w:noProof/>
        </w:rPr>
        <w:drawing>
          <wp:inline distT="0" distB="0" distL="0" distR="0" wp14:anchorId="009E6B55" wp14:editId="641620D6">
            <wp:extent cx="209550" cy="228600"/>
            <wp:effectExtent l="0" t="0" r="0" b="0"/>
            <wp:docPr id="1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C85">
        <w:t xml:space="preserve"> Checking     </w:t>
      </w:r>
      <w:r w:rsidR="003D3DC7">
        <w:rPr>
          <w:noProof/>
        </w:rPr>
        <w:drawing>
          <wp:inline distT="0" distB="0" distL="0" distR="0" wp14:anchorId="58885C3E" wp14:editId="6D32B880">
            <wp:extent cx="209550" cy="228600"/>
            <wp:effectExtent l="0" t="0" r="0" b="0"/>
            <wp:docPr id="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C85">
        <w:t>Savings</w:t>
      </w:r>
    </w:p>
    <w:p w14:paraId="7436847D" w14:textId="77777777" w:rsidR="006C0C85" w:rsidRDefault="006C0C85" w:rsidP="005F3C03">
      <w:pPr>
        <w:pStyle w:val="ListParagraph"/>
        <w:tabs>
          <w:tab w:val="left" w:pos="3722"/>
        </w:tabs>
        <w:ind w:left="0"/>
        <w:jc w:val="both"/>
      </w:pPr>
    </w:p>
    <w:p w14:paraId="5EB5EBCA" w14:textId="2AB3DCC3" w:rsidR="00D95716" w:rsidRPr="004D7D25" w:rsidRDefault="004D7D25" w:rsidP="004D7D25">
      <w:pPr>
        <w:pStyle w:val="ListParagraph"/>
        <w:tabs>
          <w:tab w:val="left" w:pos="3722"/>
        </w:tabs>
        <w:ind w:left="0"/>
        <w:jc w:val="center"/>
        <w:rPr>
          <w:b/>
          <w:bCs/>
          <w:sz w:val="18"/>
          <w:szCs w:val="18"/>
        </w:rPr>
      </w:pPr>
      <w:r w:rsidRPr="004D7D25">
        <w:rPr>
          <w:b/>
          <w:bCs/>
          <w:sz w:val="18"/>
          <w:szCs w:val="18"/>
        </w:rPr>
        <w:t>For ACH enrollment, please include a voided check or bank letter with the completed form.</w:t>
      </w:r>
    </w:p>
    <w:p w14:paraId="7DF33B16" w14:textId="4DEDEB8E" w:rsidR="00061270" w:rsidRPr="00061270" w:rsidRDefault="00061270" w:rsidP="0075182C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061270">
        <w:rPr>
          <w:i/>
          <w:sz w:val="20"/>
          <w:szCs w:val="20"/>
        </w:rPr>
        <w:t xml:space="preserve">By completing this form, </w:t>
      </w:r>
      <w:r>
        <w:rPr>
          <w:i/>
          <w:sz w:val="20"/>
          <w:szCs w:val="20"/>
        </w:rPr>
        <w:t>I</w:t>
      </w:r>
      <w:r w:rsidRPr="00061270">
        <w:rPr>
          <w:i/>
          <w:sz w:val="20"/>
          <w:szCs w:val="20"/>
        </w:rPr>
        <w:t xml:space="preserve"> authorize the City of Minot to process the payment(s) for the purchase of a parking permit</w:t>
      </w:r>
      <w:r w:rsidR="00F56639">
        <w:rPr>
          <w:i/>
          <w:sz w:val="20"/>
          <w:szCs w:val="20"/>
        </w:rPr>
        <w:t xml:space="preserve">. </w:t>
      </w:r>
      <w:r w:rsidRPr="00061270">
        <w:rPr>
          <w:rFonts w:cs="Century Gothic"/>
          <w:i/>
          <w:iCs/>
          <w:sz w:val="20"/>
          <w:szCs w:val="20"/>
        </w:rPr>
        <w:t>I declare that the information I ha</w:t>
      </w:r>
      <w:r w:rsidR="0075182C">
        <w:rPr>
          <w:rFonts w:cs="Century Gothic"/>
          <w:i/>
          <w:iCs/>
          <w:sz w:val="20"/>
          <w:szCs w:val="20"/>
        </w:rPr>
        <w:t xml:space="preserve">ve provided is true and accurate. </w:t>
      </w:r>
      <w:r w:rsidRPr="00061270">
        <w:rPr>
          <w:rFonts w:cs="Century Gothic"/>
          <w:i/>
          <w:iCs/>
          <w:sz w:val="20"/>
          <w:szCs w:val="20"/>
        </w:rPr>
        <w:t>I will ensure that if issued</w:t>
      </w:r>
      <w:r w:rsidR="0075182C">
        <w:rPr>
          <w:rFonts w:cs="Century Gothic"/>
          <w:i/>
          <w:iCs/>
          <w:sz w:val="20"/>
          <w:szCs w:val="20"/>
        </w:rPr>
        <w:t xml:space="preserve">, the permit will not be sold, transferred or </w:t>
      </w:r>
      <w:r w:rsidRPr="00061270">
        <w:rPr>
          <w:rFonts w:cs="Century Gothic"/>
          <w:i/>
          <w:iCs/>
          <w:sz w:val="20"/>
          <w:szCs w:val="20"/>
        </w:rPr>
        <w:t>assigned to another party</w:t>
      </w:r>
      <w:r w:rsidR="0075182C">
        <w:rPr>
          <w:rFonts w:cs="Century Gothic"/>
          <w:i/>
          <w:iCs/>
          <w:sz w:val="20"/>
          <w:szCs w:val="20"/>
        </w:rPr>
        <w:t xml:space="preserve">. </w:t>
      </w:r>
      <w:r w:rsidRPr="00061270">
        <w:rPr>
          <w:rFonts w:cs="Century Gothic"/>
          <w:i/>
          <w:iCs/>
          <w:sz w:val="20"/>
          <w:szCs w:val="20"/>
        </w:rPr>
        <w:t>I agree to return the permit if my eligibility changes. I acknowledge</w:t>
      </w:r>
      <w:r w:rsidR="0075182C">
        <w:rPr>
          <w:rFonts w:cs="Century Gothic"/>
          <w:i/>
          <w:iCs/>
          <w:sz w:val="20"/>
          <w:szCs w:val="20"/>
        </w:rPr>
        <w:t xml:space="preserve"> that </w:t>
      </w:r>
      <w:r w:rsidRPr="00061270">
        <w:rPr>
          <w:rFonts w:cs="Century Gothic"/>
          <w:i/>
          <w:iCs/>
          <w:sz w:val="20"/>
          <w:szCs w:val="20"/>
        </w:rPr>
        <w:t>information found to be false in support of this application will result in my permit being cancelled.</w:t>
      </w:r>
      <w:r w:rsidRPr="00061270">
        <w:rPr>
          <w:i/>
          <w:sz w:val="20"/>
          <w:szCs w:val="20"/>
        </w:rPr>
        <w:t xml:space="preserve"> </w:t>
      </w:r>
    </w:p>
    <w:p w14:paraId="772EC23C" w14:textId="77777777" w:rsidR="00061270" w:rsidRDefault="00061270" w:rsidP="005F3C03">
      <w:pPr>
        <w:pStyle w:val="ListParagraph"/>
        <w:tabs>
          <w:tab w:val="left" w:pos="3722"/>
        </w:tabs>
        <w:ind w:left="0"/>
        <w:jc w:val="both"/>
        <w:rPr>
          <w:b/>
          <w:sz w:val="24"/>
          <w:szCs w:val="24"/>
        </w:rPr>
      </w:pPr>
    </w:p>
    <w:p w14:paraId="57DE72C1" w14:textId="77777777" w:rsidR="00061270" w:rsidRDefault="00061270" w:rsidP="005F3C03">
      <w:pPr>
        <w:pStyle w:val="ListParagraph"/>
        <w:tabs>
          <w:tab w:val="left" w:pos="3722"/>
        </w:tabs>
        <w:ind w:left="0"/>
        <w:jc w:val="both"/>
        <w:rPr>
          <w:b/>
          <w:sz w:val="24"/>
          <w:szCs w:val="24"/>
        </w:rPr>
      </w:pPr>
    </w:p>
    <w:p w14:paraId="29FEEA92" w14:textId="77777777" w:rsidR="004D7D25" w:rsidRDefault="004D7D25" w:rsidP="005F3C03">
      <w:pPr>
        <w:pStyle w:val="ListParagraph"/>
        <w:tabs>
          <w:tab w:val="left" w:pos="3722"/>
        </w:tabs>
        <w:ind w:left="0"/>
        <w:jc w:val="both"/>
        <w:rPr>
          <w:b/>
          <w:sz w:val="24"/>
          <w:szCs w:val="24"/>
        </w:rPr>
      </w:pPr>
    </w:p>
    <w:p w14:paraId="6075CCD8" w14:textId="77777777" w:rsidR="004868E5" w:rsidRDefault="004868E5" w:rsidP="005F3C03">
      <w:pPr>
        <w:pStyle w:val="ListParagraph"/>
        <w:tabs>
          <w:tab w:val="left" w:pos="3722"/>
        </w:tabs>
        <w:ind w:left="0"/>
        <w:jc w:val="both"/>
        <w:rPr>
          <w:b/>
          <w:sz w:val="24"/>
          <w:szCs w:val="24"/>
        </w:rPr>
      </w:pPr>
    </w:p>
    <w:p w14:paraId="0BE532CE" w14:textId="77777777" w:rsidR="00157754" w:rsidRDefault="00061270" w:rsidP="005F3C03">
      <w:pPr>
        <w:pStyle w:val="ListParagraph"/>
        <w:tabs>
          <w:tab w:val="left" w:pos="3722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X__________________________________________  Date:______________________</w:t>
      </w:r>
    </w:p>
    <w:p w14:paraId="72DAB065" w14:textId="77777777" w:rsidR="00157754" w:rsidRDefault="00061270" w:rsidP="005F3C03">
      <w:pPr>
        <w:pStyle w:val="ListParagraph"/>
        <w:tabs>
          <w:tab w:val="left" w:pos="3722"/>
        </w:tabs>
        <w:ind w:left="0"/>
        <w:jc w:val="both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 xml:space="preserve">    Signature Required</w:t>
      </w:r>
    </w:p>
    <w:p w14:paraId="2E4FCD26" w14:textId="77777777" w:rsidR="00612F48" w:rsidRPr="0075182C" w:rsidRDefault="00612F48" w:rsidP="00761D51">
      <w:pPr>
        <w:pStyle w:val="ListParagraph"/>
        <w:tabs>
          <w:tab w:val="left" w:pos="3722"/>
        </w:tabs>
        <w:ind w:left="0"/>
        <w:rPr>
          <w:b/>
          <w:i/>
          <w:sz w:val="20"/>
          <w:szCs w:val="20"/>
        </w:rPr>
      </w:pPr>
    </w:p>
    <w:p w14:paraId="11173FED" w14:textId="77777777" w:rsidR="00DF64AF" w:rsidRPr="00476E02" w:rsidRDefault="00DF64AF" w:rsidP="00612F48">
      <w:pPr>
        <w:pStyle w:val="ListParagraph"/>
        <w:tabs>
          <w:tab w:val="left" w:pos="3722"/>
        </w:tabs>
        <w:ind w:left="0"/>
        <w:jc w:val="center"/>
        <w:rPr>
          <w:b/>
          <w:iCs/>
          <w:sz w:val="20"/>
          <w:szCs w:val="20"/>
        </w:rPr>
      </w:pPr>
    </w:p>
    <w:p w14:paraId="564F921B" w14:textId="6732C116" w:rsidR="00476E02" w:rsidRPr="00476E02" w:rsidRDefault="00476E02" w:rsidP="00612F48">
      <w:pPr>
        <w:pStyle w:val="ListParagraph"/>
        <w:tabs>
          <w:tab w:val="left" w:pos="3722"/>
        </w:tabs>
        <w:ind w:left="0"/>
        <w:jc w:val="center"/>
        <w:rPr>
          <w:b/>
          <w:iCs/>
          <w:sz w:val="20"/>
          <w:szCs w:val="20"/>
        </w:rPr>
      </w:pPr>
      <w:r w:rsidRPr="00476E02">
        <w:rPr>
          <w:b/>
          <w:iCs/>
          <w:sz w:val="20"/>
          <w:szCs w:val="20"/>
        </w:rPr>
        <w:t xml:space="preserve">Return completed forms </w:t>
      </w:r>
      <w:r w:rsidR="009A266E">
        <w:rPr>
          <w:b/>
          <w:iCs/>
          <w:sz w:val="20"/>
          <w:szCs w:val="20"/>
        </w:rPr>
        <w:t>and pick up permit pass at</w:t>
      </w:r>
      <w:r w:rsidRPr="00476E02">
        <w:rPr>
          <w:b/>
          <w:iCs/>
          <w:sz w:val="20"/>
          <w:szCs w:val="20"/>
        </w:rPr>
        <w:t xml:space="preserve">: </w:t>
      </w:r>
    </w:p>
    <w:p w14:paraId="35C9C64B" w14:textId="39A4C25C" w:rsidR="00476E02" w:rsidRPr="00476E02" w:rsidRDefault="00476E02" w:rsidP="00612F48">
      <w:pPr>
        <w:pStyle w:val="ListParagraph"/>
        <w:tabs>
          <w:tab w:val="left" w:pos="3722"/>
        </w:tabs>
        <w:ind w:left="0"/>
        <w:jc w:val="center"/>
        <w:rPr>
          <w:bCs/>
          <w:iCs/>
          <w:sz w:val="20"/>
          <w:szCs w:val="20"/>
        </w:rPr>
      </w:pPr>
      <w:r w:rsidRPr="00476E02">
        <w:rPr>
          <w:bCs/>
          <w:iCs/>
          <w:sz w:val="20"/>
          <w:szCs w:val="20"/>
        </w:rPr>
        <w:t xml:space="preserve">CITY </w:t>
      </w:r>
      <w:r w:rsidR="009A266E">
        <w:rPr>
          <w:bCs/>
          <w:iCs/>
          <w:sz w:val="20"/>
          <w:szCs w:val="20"/>
        </w:rPr>
        <w:t>HALL</w:t>
      </w:r>
    </w:p>
    <w:p w14:paraId="0B009EC9" w14:textId="19756723" w:rsidR="00476E02" w:rsidRPr="00476E02" w:rsidRDefault="009A266E" w:rsidP="00612F48">
      <w:pPr>
        <w:pStyle w:val="ListParagraph"/>
        <w:tabs>
          <w:tab w:val="left" w:pos="3722"/>
        </w:tabs>
        <w:ind w:left="0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UTILITY BILLING</w:t>
      </w:r>
      <w:r w:rsidR="00476E02" w:rsidRPr="00476E02">
        <w:rPr>
          <w:bCs/>
          <w:iCs/>
          <w:sz w:val="20"/>
          <w:szCs w:val="20"/>
        </w:rPr>
        <w:t xml:space="preserve"> DEPARTMENT</w:t>
      </w:r>
    </w:p>
    <w:p w14:paraId="1EBAE718" w14:textId="47EDE32E" w:rsidR="009A266E" w:rsidRDefault="009A266E" w:rsidP="00612F48">
      <w:pPr>
        <w:pStyle w:val="ListParagraph"/>
        <w:tabs>
          <w:tab w:val="left" w:pos="3722"/>
        </w:tabs>
        <w:ind w:left="0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10 3</w:t>
      </w:r>
      <w:r w:rsidRPr="009A266E">
        <w:rPr>
          <w:bCs/>
          <w:iCs/>
          <w:sz w:val="20"/>
          <w:szCs w:val="20"/>
          <w:vertAlign w:val="superscript"/>
        </w:rPr>
        <w:t>RD</w:t>
      </w:r>
      <w:r>
        <w:rPr>
          <w:bCs/>
          <w:iCs/>
          <w:sz w:val="20"/>
          <w:szCs w:val="20"/>
        </w:rPr>
        <w:t xml:space="preserve"> AVE SW</w:t>
      </w:r>
    </w:p>
    <w:p w14:paraId="6B0148D4" w14:textId="551A0854" w:rsidR="00476E02" w:rsidRPr="00476E02" w:rsidRDefault="00476E02" w:rsidP="00612F48">
      <w:pPr>
        <w:pStyle w:val="ListParagraph"/>
        <w:tabs>
          <w:tab w:val="left" w:pos="3722"/>
        </w:tabs>
        <w:ind w:left="0"/>
        <w:jc w:val="center"/>
        <w:rPr>
          <w:bCs/>
          <w:iCs/>
          <w:sz w:val="20"/>
          <w:szCs w:val="20"/>
        </w:rPr>
      </w:pPr>
      <w:r w:rsidRPr="00476E02">
        <w:rPr>
          <w:bCs/>
          <w:iCs/>
          <w:sz w:val="20"/>
          <w:szCs w:val="20"/>
        </w:rPr>
        <w:t>MINOT ND 5870</w:t>
      </w:r>
      <w:r w:rsidR="009A266E">
        <w:rPr>
          <w:bCs/>
          <w:iCs/>
          <w:sz w:val="20"/>
          <w:szCs w:val="20"/>
        </w:rPr>
        <w:t>1</w:t>
      </w:r>
    </w:p>
    <w:p w14:paraId="4E1216EA" w14:textId="77777777" w:rsidR="00DF64AF" w:rsidRDefault="00DF64AF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</w:p>
    <w:p w14:paraId="107B3F3E" w14:textId="77777777" w:rsidR="004D7D25" w:rsidRDefault="004D7D25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</w:p>
    <w:p w14:paraId="2775529C" w14:textId="77777777" w:rsidR="004D7D25" w:rsidRDefault="004D7D25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</w:p>
    <w:p w14:paraId="6D5584D6" w14:textId="77777777" w:rsidR="004D7D25" w:rsidRDefault="004D7D25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</w:p>
    <w:p w14:paraId="21B7865A" w14:textId="77777777" w:rsidR="004D7D25" w:rsidRDefault="004D7D25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</w:p>
    <w:p w14:paraId="47E82DB7" w14:textId="77777777" w:rsidR="004D7D25" w:rsidRDefault="004D7D25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</w:p>
    <w:p w14:paraId="467DEADE" w14:textId="42839C5B" w:rsidR="00612F48" w:rsidRDefault="0075182C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  <w:r w:rsidRPr="0075182C">
        <w:rPr>
          <w:b/>
          <w:i/>
          <w:sz w:val="20"/>
          <w:szCs w:val="20"/>
        </w:rPr>
        <w:t>For Internal Use Only</w:t>
      </w:r>
    </w:p>
    <w:p w14:paraId="66CDA580" w14:textId="77777777" w:rsidR="004D7D25" w:rsidRPr="0075182C" w:rsidRDefault="004D7D25" w:rsidP="00612F48">
      <w:pPr>
        <w:pStyle w:val="ListParagraph"/>
        <w:tabs>
          <w:tab w:val="left" w:pos="3722"/>
        </w:tabs>
        <w:ind w:left="0"/>
        <w:jc w:val="center"/>
        <w:rPr>
          <w:b/>
          <w:i/>
          <w:sz w:val="20"/>
          <w:szCs w:val="20"/>
        </w:rPr>
      </w:pPr>
    </w:p>
    <w:p w14:paraId="39B0B90A" w14:textId="5DBFF916" w:rsidR="0075182C" w:rsidRDefault="0075182C" w:rsidP="00DF64AF">
      <w:pPr>
        <w:pStyle w:val="ListParagraph"/>
        <w:tabs>
          <w:tab w:val="left" w:pos="3722"/>
        </w:tabs>
        <w:ind w:left="0"/>
        <w:rPr>
          <w:sz w:val="20"/>
          <w:szCs w:val="20"/>
        </w:rPr>
      </w:pPr>
      <w:r>
        <w:rPr>
          <w:sz w:val="20"/>
          <w:szCs w:val="20"/>
        </w:rPr>
        <w:t>Permit Number(s) Issued:</w:t>
      </w:r>
      <w:r w:rsidR="00DF64AF">
        <w:rPr>
          <w:sz w:val="20"/>
          <w:szCs w:val="20"/>
        </w:rPr>
        <w:t xml:space="preserve">  </w:t>
      </w:r>
      <w:r w:rsidR="003D3DC7">
        <w:rPr>
          <w:noProof/>
          <w:sz w:val="20"/>
          <w:szCs w:val="20"/>
        </w:rPr>
        <w:drawing>
          <wp:inline distT="0" distB="0" distL="0" distR="0" wp14:anchorId="0247917E" wp14:editId="78E9CAD1">
            <wp:extent cx="1145969" cy="228600"/>
            <wp:effectExtent l="0" t="0" r="0" b="0"/>
            <wp:docPr id="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9" cy="2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4AF">
        <w:rPr>
          <w:sz w:val="20"/>
          <w:szCs w:val="20"/>
        </w:rPr>
        <w:tab/>
      </w:r>
      <w:r w:rsidR="00DF64AF">
        <w:rPr>
          <w:sz w:val="20"/>
          <w:szCs w:val="20"/>
        </w:rPr>
        <w:tab/>
        <w:t xml:space="preserve">Customer Number: </w:t>
      </w:r>
      <w:r w:rsidR="00DF64AF">
        <w:rPr>
          <w:noProof/>
          <w:sz w:val="20"/>
          <w:szCs w:val="20"/>
        </w:rPr>
        <w:drawing>
          <wp:inline distT="0" distB="0" distL="0" distR="0" wp14:anchorId="28C3B941" wp14:editId="2DC802BD">
            <wp:extent cx="1270660" cy="228600"/>
            <wp:effectExtent l="0" t="0" r="5715" b="0"/>
            <wp:docPr id="1394647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73" cy="22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2A9C9" w14:textId="38B00242" w:rsidR="00DF5A4D" w:rsidRDefault="00DF5A4D" w:rsidP="00DF5A4D">
      <w:pPr>
        <w:pStyle w:val="ListParagraph"/>
        <w:tabs>
          <w:tab w:val="left" w:pos="3722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Permit Term: </w:t>
      </w:r>
      <w:r w:rsidR="00D57506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12E87B29" wp14:editId="7BC98006">
            <wp:extent cx="1145969" cy="228600"/>
            <wp:effectExtent l="0" t="0" r="0" b="0"/>
            <wp:docPr id="525043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9" cy="2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Customer N</w:t>
      </w:r>
      <w:r w:rsidR="00D57506">
        <w:rPr>
          <w:sz w:val="20"/>
          <w:szCs w:val="20"/>
        </w:rPr>
        <w:t>ame</w:t>
      </w:r>
      <w:r>
        <w:rPr>
          <w:sz w:val="20"/>
          <w:szCs w:val="20"/>
        </w:rPr>
        <w:t>:</w:t>
      </w:r>
      <w:r w:rsidR="00D5750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7C4165DB" wp14:editId="73ED702D">
            <wp:extent cx="1270660" cy="228600"/>
            <wp:effectExtent l="0" t="0" r="5715" b="0"/>
            <wp:docPr id="1388871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73" cy="22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D264" w14:textId="00071987" w:rsidR="00957E91" w:rsidRDefault="00957E91" w:rsidP="00DF64AF">
      <w:pPr>
        <w:pStyle w:val="ListParagraph"/>
        <w:tabs>
          <w:tab w:val="left" w:pos="3722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Ramp:                                    </w:t>
      </w:r>
      <w:r>
        <w:rPr>
          <w:noProof/>
          <w:sz w:val="20"/>
          <w:szCs w:val="20"/>
        </w:rPr>
        <w:drawing>
          <wp:inline distT="0" distB="0" distL="0" distR="0" wp14:anchorId="23933E66" wp14:editId="62CD859A">
            <wp:extent cx="1145969" cy="228600"/>
            <wp:effectExtent l="0" t="0" r="0" b="0"/>
            <wp:docPr id="1448285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9" cy="2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ACH Start Date:       </w:t>
      </w:r>
      <w:r>
        <w:rPr>
          <w:noProof/>
          <w:sz w:val="20"/>
          <w:szCs w:val="20"/>
        </w:rPr>
        <w:drawing>
          <wp:inline distT="0" distB="0" distL="0" distR="0" wp14:anchorId="018B47C8" wp14:editId="574D672C">
            <wp:extent cx="1270660" cy="228600"/>
            <wp:effectExtent l="0" t="0" r="5715" b="0"/>
            <wp:docPr id="114640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73" cy="22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E91" w:rsidSect="000F4304">
      <w:headerReference w:type="default" r:id="rId23"/>
      <w:footerReference w:type="default" r:id="rId24"/>
      <w:headerReference w:type="first" r:id="rId25"/>
      <w:pgSz w:w="12240" w:h="15840"/>
      <w:pgMar w:top="720" w:right="1440" w:bottom="360" w:left="1440" w:header="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8879" w14:textId="77777777" w:rsidR="003D3DC7" w:rsidRDefault="003D3DC7" w:rsidP="00A4033A">
      <w:pPr>
        <w:spacing w:after="0" w:line="240" w:lineRule="auto"/>
      </w:pPr>
      <w:r>
        <w:separator/>
      </w:r>
    </w:p>
  </w:endnote>
  <w:endnote w:type="continuationSeparator" w:id="0">
    <w:p w14:paraId="5542EAC3" w14:textId="77777777" w:rsidR="003D3DC7" w:rsidRDefault="003D3DC7" w:rsidP="00A4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56EE" w14:textId="156F7D4F" w:rsidR="005F4901" w:rsidRPr="005F4901" w:rsidRDefault="00952731" w:rsidP="005F490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126EE14" wp14:editId="5E858B5E">
              <wp:simplePos x="0" y="0"/>
              <wp:positionH relativeFrom="page">
                <wp:align>left</wp:align>
              </wp:positionH>
              <wp:positionV relativeFrom="page">
                <wp:posOffset>9144000</wp:posOffset>
              </wp:positionV>
              <wp:extent cx="8686800" cy="847725"/>
              <wp:effectExtent l="0" t="0" r="0" b="9525"/>
              <wp:wrapTopAndBottom/>
              <wp:docPr id="2050953711" name="Group 2050953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0" cy="847725"/>
                        <a:chOff x="0" y="0"/>
                        <a:chExt cx="7738908" cy="847753"/>
                      </a:xfrm>
                    </wpg:grpSpPr>
                    <wps:wsp>
                      <wps:cNvPr id="832031724" name="Shape 15"/>
                      <wps:cNvSpPr/>
                      <wps:spPr>
                        <a:xfrm>
                          <a:off x="3970242" y="0"/>
                          <a:ext cx="633412" cy="487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" h="487168">
                              <a:moveTo>
                                <a:pt x="309452" y="0"/>
                              </a:moveTo>
                              <a:lnTo>
                                <a:pt x="633412" y="487168"/>
                              </a:lnTo>
                              <a:lnTo>
                                <a:pt x="0" y="487168"/>
                              </a:lnTo>
                              <a:lnTo>
                                <a:pt x="0" y="465351"/>
                              </a:lnTo>
                              <a:lnTo>
                                <a:pt x="3094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80A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422054" name="Shape 363"/>
                      <wps:cNvSpPr/>
                      <wps:spPr>
                        <a:xfrm>
                          <a:off x="3239229" y="479797"/>
                          <a:ext cx="4499679" cy="367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9679" h="367955">
                              <a:moveTo>
                                <a:pt x="0" y="0"/>
                              </a:moveTo>
                              <a:lnTo>
                                <a:pt x="4499679" y="0"/>
                              </a:lnTo>
                              <a:lnTo>
                                <a:pt x="4499679" y="367955"/>
                              </a:lnTo>
                              <a:lnTo>
                                <a:pt x="0" y="367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EC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9746992" name="Shape 18"/>
                      <wps:cNvSpPr/>
                      <wps:spPr>
                        <a:xfrm>
                          <a:off x="0" y="13002"/>
                          <a:ext cx="4290162" cy="834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0162" h="834751">
                              <a:moveTo>
                                <a:pt x="0" y="0"/>
                              </a:moveTo>
                              <a:lnTo>
                                <a:pt x="4290162" y="0"/>
                              </a:lnTo>
                              <a:lnTo>
                                <a:pt x="3835757" y="834751"/>
                              </a:lnTo>
                              <a:lnTo>
                                <a:pt x="292140" y="834751"/>
                              </a:lnTo>
                              <a:lnTo>
                                <a:pt x="0" y="298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496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9245298" name="Shape 38"/>
                      <wps:cNvSpPr/>
                      <wps:spPr>
                        <a:xfrm>
                          <a:off x="769391" y="218624"/>
                          <a:ext cx="117801" cy="437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01" h="437473">
                              <a:moveTo>
                                <a:pt x="46605" y="0"/>
                              </a:moveTo>
                              <a:lnTo>
                                <a:pt x="117801" y="0"/>
                              </a:lnTo>
                              <a:lnTo>
                                <a:pt x="117801" y="13671"/>
                              </a:lnTo>
                              <a:lnTo>
                                <a:pt x="46605" y="13671"/>
                              </a:lnTo>
                              <a:cubicBezTo>
                                <a:pt x="22720" y="13671"/>
                                <a:pt x="11696" y="24608"/>
                                <a:pt x="11696" y="48305"/>
                              </a:cubicBezTo>
                              <a:lnTo>
                                <a:pt x="11696" y="48305"/>
                              </a:lnTo>
                              <a:lnTo>
                                <a:pt x="11696" y="52862"/>
                              </a:lnTo>
                              <a:lnTo>
                                <a:pt x="117801" y="52862"/>
                              </a:lnTo>
                              <a:lnTo>
                                <a:pt x="117801" y="66532"/>
                              </a:lnTo>
                              <a:lnTo>
                                <a:pt x="11696" y="66532"/>
                              </a:lnTo>
                              <a:lnTo>
                                <a:pt x="11696" y="362738"/>
                              </a:lnTo>
                              <a:lnTo>
                                <a:pt x="117801" y="362738"/>
                              </a:lnTo>
                              <a:lnTo>
                                <a:pt x="117801" y="376410"/>
                              </a:lnTo>
                              <a:lnTo>
                                <a:pt x="11696" y="376410"/>
                              </a:lnTo>
                              <a:lnTo>
                                <a:pt x="11696" y="389169"/>
                              </a:lnTo>
                              <a:cubicBezTo>
                                <a:pt x="11696" y="412866"/>
                                <a:pt x="22720" y="423802"/>
                                <a:pt x="46605" y="423802"/>
                              </a:cubicBezTo>
                              <a:lnTo>
                                <a:pt x="117801" y="423802"/>
                              </a:lnTo>
                              <a:lnTo>
                                <a:pt x="117801" y="437473"/>
                              </a:lnTo>
                              <a:lnTo>
                                <a:pt x="46605" y="437473"/>
                              </a:lnTo>
                              <a:cubicBezTo>
                                <a:pt x="23179" y="437473"/>
                                <a:pt x="7505" y="427733"/>
                                <a:pt x="1132" y="409790"/>
                              </a:cubicBezTo>
                              <a:lnTo>
                                <a:pt x="0" y="402532"/>
                              </a:lnTo>
                              <a:lnTo>
                                <a:pt x="0" y="34942"/>
                              </a:lnTo>
                              <a:lnTo>
                                <a:pt x="1132" y="27684"/>
                              </a:lnTo>
                              <a:cubicBezTo>
                                <a:pt x="7505" y="9740"/>
                                <a:pt x="23179" y="0"/>
                                <a:pt x="466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1430179" name="Shape 39"/>
                      <wps:cNvSpPr/>
                      <wps:spPr>
                        <a:xfrm>
                          <a:off x="887192" y="218624"/>
                          <a:ext cx="119884" cy="437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84" h="437473">
                              <a:moveTo>
                                <a:pt x="0" y="0"/>
                              </a:moveTo>
                              <a:lnTo>
                                <a:pt x="71196" y="0"/>
                              </a:lnTo>
                              <a:cubicBezTo>
                                <a:pt x="102430" y="0"/>
                                <a:pt x="119884" y="17317"/>
                                <a:pt x="119884" y="48305"/>
                              </a:cubicBezTo>
                              <a:lnTo>
                                <a:pt x="119884" y="389169"/>
                              </a:lnTo>
                              <a:cubicBezTo>
                                <a:pt x="119884" y="420157"/>
                                <a:pt x="102430" y="437473"/>
                                <a:pt x="71196" y="437473"/>
                              </a:cubicBezTo>
                              <a:lnTo>
                                <a:pt x="0" y="437473"/>
                              </a:lnTo>
                              <a:lnTo>
                                <a:pt x="0" y="423802"/>
                              </a:lnTo>
                              <a:lnTo>
                                <a:pt x="71196" y="423802"/>
                              </a:lnTo>
                              <a:cubicBezTo>
                                <a:pt x="95081" y="423802"/>
                                <a:pt x="106105" y="412866"/>
                                <a:pt x="106105" y="389169"/>
                              </a:cubicBezTo>
                              <a:lnTo>
                                <a:pt x="106105" y="376410"/>
                              </a:lnTo>
                              <a:lnTo>
                                <a:pt x="0" y="376410"/>
                              </a:lnTo>
                              <a:lnTo>
                                <a:pt x="0" y="362738"/>
                              </a:lnTo>
                              <a:lnTo>
                                <a:pt x="106105" y="362738"/>
                              </a:lnTo>
                              <a:lnTo>
                                <a:pt x="106105" y="66532"/>
                              </a:lnTo>
                              <a:lnTo>
                                <a:pt x="0" y="66532"/>
                              </a:lnTo>
                              <a:lnTo>
                                <a:pt x="0" y="52862"/>
                              </a:lnTo>
                              <a:lnTo>
                                <a:pt x="106105" y="52862"/>
                              </a:lnTo>
                              <a:lnTo>
                                <a:pt x="106105" y="48305"/>
                              </a:lnTo>
                              <a:cubicBezTo>
                                <a:pt x="106105" y="24608"/>
                                <a:pt x="95081" y="13671"/>
                                <a:pt x="71196" y="13671"/>
                              </a:cubicBezTo>
                              <a:lnTo>
                                <a:pt x="0" y="136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424915" name="Shape 40"/>
                      <wps:cNvSpPr/>
                      <wps:spPr>
                        <a:xfrm>
                          <a:off x="852743" y="246877"/>
                          <a:ext cx="67980" cy="1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80" h="14583">
                              <a:moveTo>
                                <a:pt x="7349" y="0"/>
                              </a:moveTo>
                              <a:lnTo>
                                <a:pt x="60631" y="0"/>
                              </a:lnTo>
                              <a:cubicBezTo>
                                <a:pt x="64306" y="0"/>
                                <a:pt x="67980" y="2735"/>
                                <a:pt x="67980" y="7292"/>
                              </a:cubicBezTo>
                              <a:cubicBezTo>
                                <a:pt x="67980" y="11849"/>
                                <a:pt x="65224" y="14583"/>
                                <a:pt x="60631" y="14583"/>
                              </a:cubicBezTo>
                              <a:lnTo>
                                <a:pt x="7349" y="14583"/>
                              </a:lnTo>
                              <a:cubicBezTo>
                                <a:pt x="3675" y="14583"/>
                                <a:pt x="0" y="11849"/>
                                <a:pt x="0" y="7292"/>
                              </a:cubicBezTo>
                              <a:cubicBezTo>
                                <a:pt x="0" y="2735"/>
                                <a:pt x="2756" y="0"/>
                                <a:pt x="7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0912660" name="Shape 41"/>
                      <wps:cNvSpPr/>
                      <wps:spPr>
                        <a:xfrm>
                          <a:off x="956551" y="159668"/>
                          <a:ext cx="121262" cy="114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262" h="114552">
                              <a:moveTo>
                                <a:pt x="25378" y="598"/>
                              </a:moveTo>
                              <a:cubicBezTo>
                                <a:pt x="46737" y="0"/>
                                <a:pt x="69129" y="8374"/>
                                <a:pt x="86354" y="23412"/>
                              </a:cubicBezTo>
                              <a:cubicBezTo>
                                <a:pt x="112076" y="47108"/>
                                <a:pt x="121262" y="82653"/>
                                <a:pt x="109320" y="109995"/>
                              </a:cubicBezTo>
                              <a:cubicBezTo>
                                <a:pt x="108401" y="112729"/>
                                <a:pt x="105645" y="114552"/>
                                <a:pt x="102889" y="114552"/>
                              </a:cubicBezTo>
                              <a:cubicBezTo>
                                <a:pt x="101971" y="114552"/>
                                <a:pt x="101052" y="114552"/>
                                <a:pt x="100133" y="113640"/>
                              </a:cubicBezTo>
                              <a:cubicBezTo>
                                <a:pt x="96459" y="111818"/>
                                <a:pt x="94621" y="108172"/>
                                <a:pt x="96459" y="104526"/>
                              </a:cubicBezTo>
                              <a:cubicBezTo>
                                <a:pt x="106564" y="82653"/>
                                <a:pt x="98296" y="53488"/>
                                <a:pt x="76248" y="33437"/>
                              </a:cubicBezTo>
                              <a:cubicBezTo>
                                <a:pt x="56957" y="16121"/>
                                <a:pt x="31234" y="9740"/>
                                <a:pt x="10105" y="17032"/>
                              </a:cubicBezTo>
                              <a:cubicBezTo>
                                <a:pt x="6431" y="17943"/>
                                <a:pt x="2756" y="16121"/>
                                <a:pt x="919" y="13386"/>
                              </a:cubicBezTo>
                              <a:cubicBezTo>
                                <a:pt x="0" y="9740"/>
                                <a:pt x="1837" y="6095"/>
                                <a:pt x="4593" y="4272"/>
                              </a:cubicBezTo>
                              <a:cubicBezTo>
                                <a:pt x="11254" y="1994"/>
                                <a:pt x="18258" y="798"/>
                                <a:pt x="25378" y="5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656562" name="Shape 42"/>
                      <wps:cNvSpPr/>
                      <wps:spPr>
                        <a:xfrm>
                          <a:off x="963900" y="113642"/>
                          <a:ext cx="165358" cy="1560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58" h="156021">
                              <a:moveTo>
                                <a:pt x="32555" y="1196"/>
                              </a:moveTo>
                              <a:cubicBezTo>
                                <a:pt x="61320" y="0"/>
                                <a:pt x="91636" y="11108"/>
                                <a:pt x="115750" y="32982"/>
                              </a:cubicBezTo>
                              <a:cubicBezTo>
                                <a:pt x="151578" y="65792"/>
                                <a:pt x="165358" y="114096"/>
                                <a:pt x="148822" y="152375"/>
                              </a:cubicBezTo>
                              <a:cubicBezTo>
                                <a:pt x="148822" y="154198"/>
                                <a:pt x="146066" y="156021"/>
                                <a:pt x="143310" y="156021"/>
                              </a:cubicBezTo>
                              <a:cubicBezTo>
                                <a:pt x="142392" y="156021"/>
                                <a:pt x="141473" y="156021"/>
                                <a:pt x="140554" y="155109"/>
                              </a:cubicBezTo>
                              <a:cubicBezTo>
                                <a:pt x="136880" y="153287"/>
                                <a:pt x="135042" y="149641"/>
                                <a:pt x="136880" y="145995"/>
                              </a:cubicBezTo>
                              <a:cubicBezTo>
                                <a:pt x="151578" y="114096"/>
                                <a:pt x="139636" y="71260"/>
                                <a:pt x="108401" y="43007"/>
                              </a:cubicBezTo>
                              <a:cubicBezTo>
                                <a:pt x="79923" y="16577"/>
                                <a:pt x="41339" y="7462"/>
                                <a:pt x="10105" y="19310"/>
                              </a:cubicBezTo>
                              <a:cubicBezTo>
                                <a:pt x="6431" y="20222"/>
                                <a:pt x="2756" y="18399"/>
                                <a:pt x="919" y="15665"/>
                              </a:cubicBezTo>
                              <a:cubicBezTo>
                                <a:pt x="0" y="12019"/>
                                <a:pt x="1837" y="8374"/>
                                <a:pt x="4593" y="6551"/>
                              </a:cubicBezTo>
                              <a:cubicBezTo>
                                <a:pt x="13550" y="3361"/>
                                <a:pt x="22966" y="1595"/>
                                <a:pt x="32555" y="119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9357506" name="Shape 43"/>
                      <wps:cNvSpPr/>
                      <wps:spPr>
                        <a:xfrm>
                          <a:off x="2320521" y="297124"/>
                          <a:ext cx="100009" cy="313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09" h="313744">
                              <a:moveTo>
                                <a:pt x="100009" y="0"/>
                              </a:moveTo>
                              <a:lnTo>
                                <a:pt x="100009" y="47407"/>
                              </a:lnTo>
                              <a:lnTo>
                                <a:pt x="79394" y="51661"/>
                              </a:lnTo>
                              <a:cubicBezTo>
                                <a:pt x="60379" y="59885"/>
                                <a:pt x="47051" y="79135"/>
                                <a:pt x="47051" y="101573"/>
                              </a:cubicBezTo>
                              <a:cubicBezTo>
                                <a:pt x="47051" y="124006"/>
                                <a:pt x="60386" y="143254"/>
                                <a:pt x="79399" y="151476"/>
                              </a:cubicBezTo>
                              <a:lnTo>
                                <a:pt x="100009" y="155730"/>
                              </a:lnTo>
                              <a:lnTo>
                                <a:pt x="100009" y="313725"/>
                              </a:lnTo>
                              <a:lnTo>
                                <a:pt x="99997" y="313744"/>
                              </a:lnTo>
                              <a:cubicBezTo>
                                <a:pt x="99997" y="313744"/>
                                <a:pt x="17781" y="194253"/>
                                <a:pt x="2510" y="124899"/>
                              </a:cubicBezTo>
                              <a:cubicBezTo>
                                <a:pt x="2157" y="123393"/>
                                <a:pt x="1885" y="121855"/>
                                <a:pt x="1624" y="120296"/>
                              </a:cubicBezTo>
                              <a:cubicBezTo>
                                <a:pt x="1221" y="118090"/>
                                <a:pt x="899" y="115921"/>
                                <a:pt x="639" y="113826"/>
                              </a:cubicBezTo>
                              <a:cubicBezTo>
                                <a:pt x="614" y="113369"/>
                                <a:pt x="545" y="112947"/>
                                <a:pt x="496" y="112488"/>
                              </a:cubicBezTo>
                              <a:cubicBezTo>
                                <a:pt x="236" y="110019"/>
                                <a:pt x="75" y="107638"/>
                                <a:pt x="75" y="105358"/>
                              </a:cubicBezTo>
                              <a:cubicBezTo>
                                <a:pt x="75" y="105358"/>
                                <a:pt x="143" y="105358"/>
                                <a:pt x="143" y="105333"/>
                              </a:cubicBezTo>
                              <a:lnTo>
                                <a:pt x="0" y="102338"/>
                              </a:lnTo>
                              <a:lnTo>
                                <a:pt x="0" y="102333"/>
                              </a:lnTo>
                              <a:lnTo>
                                <a:pt x="7861" y="62498"/>
                              </a:lnTo>
                              <a:cubicBezTo>
                                <a:pt x="19251" y="34950"/>
                                <a:pt x="42095" y="13567"/>
                                <a:pt x="70281" y="4598"/>
                              </a:cubicBezTo>
                              <a:lnTo>
                                <a:pt x="1000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430554" name="Shape 44"/>
                      <wps:cNvSpPr/>
                      <wps:spPr>
                        <a:xfrm>
                          <a:off x="2420530" y="297121"/>
                          <a:ext cx="100015" cy="3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15" h="313727">
                              <a:moveTo>
                                <a:pt x="13" y="0"/>
                              </a:moveTo>
                              <a:cubicBezTo>
                                <a:pt x="55239" y="0"/>
                                <a:pt x="100015" y="45812"/>
                                <a:pt x="100015" y="102336"/>
                              </a:cubicBezTo>
                              <a:cubicBezTo>
                                <a:pt x="100015" y="103043"/>
                                <a:pt x="99904" y="103712"/>
                                <a:pt x="99891" y="104412"/>
                              </a:cubicBezTo>
                              <a:cubicBezTo>
                                <a:pt x="99891" y="104735"/>
                                <a:pt x="100009" y="105027"/>
                                <a:pt x="100009" y="105360"/>
                              </a:cubicBezTo>
                              <a:cubicBezTo>
                                <a:pt x="100009" y="109783"/>
                                <a:pt x="99396" y="114678"/>
                                <a:pt x="98423" y="119930"/>
                              </a:cubicBezTo>
                              <a:cubicBezTo>
                                <a:pt x="97524" y="125221"/>
                                <a:pt x="96235" y="130370"/>
                                <a:pt x="94593" y="135363"/>
                              </a:cubicBezTo>
                              <a:cubicBezTo>
                                <a:pt x="76405" y="195726"/>
                                <a:pt x="17613" y="287028"/>
                                <a:pt x="3200" y="308911"/>
                              </a:cubicBezTo>
                              <a:lnTo>
                                <a:pt x="0" y="313727"/>
                              </a:lnTo>
                              <a:lnTo>
                                <a:pt x="0" y="155732"/>
                              </a:lnTo>
                              <a:lnTo>
                                <a:pt x="13" y="155735"/>
                              </a:lnTo>
                              <a:cubicBezTo>
                                <a:pt x="29234" y="155735"/>
                                <a:pt x="52957" y="131480"/>
                                <a:pt x="52958" y="101575"/>
                              </a:cubicBezTo>
                              <a:cubicBezTo>
                                <a:pt x="52958" y="71652"/>
                                <a:pt x="29234" y="47407"/>
                                <a:pt x="13" y="47407"/>
                              </a:cubicBezTo>
                              <a:lnTo>
                                <a:pt x="0" y="47410"/>
                              </a:lnTo>
                              <a:lnTo>
                                <a:pt x="0" y="2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67586" name="Rectangle 207067586"/>
                      <wps:cNvSpPr/>
                      <wps:spPr>
                        <a:xfrm>
                          <a:off x="1109132" y="355606"/>
                          <a:ext cx="1157330" cy="323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1C93EF" w14:textId="01D22088" w:rsidR="00952731" w:rsidRPr="00220283" w:rsidRDefault="00952731" w:rsidP="0095273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20283">
                              <w:rPr>
                                <w:color w:val="FFFFFF" w:themeColor="background1"/>
                                <w:sz w:val="24"/>
                              </w:rPr>
                              <w:t>701.</w:t>
                            </w:r>
                            <w:r w:rsidR="00C46DAA">
                              <w:rPr>
                                <w:color w:val="FFFFFF" w:themeColor="background1"/>
                                <w:sz w:val="24"/>
                              </w:rPr>
                              <w:t>420.4533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2474093" name="Rectangle 982474093"/>
                      <wps:cNvSpPr/>
                      <wps:spPr>
                        <a:xfrm>
                          <a:off x="2613368" y="260241"/>
                          <a:ext cx="1207773" cy="2316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63E8AE" w14:textId="77777777" w:rsidR="00952731" w:rsidRPr="00220283" w:rsidRDefault="00952731" w:rsidP="0095273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220283">
                              <w:rPr>
                                <w:color w:val="FFFFFF" w:themeColor="background1"/>
                                <w:w w:val="114"/>
                                <w:szCs w:val="20"/>
                              </w:rPr>
                              <w:t>P.O. Box 5006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88940734" name="Rectangle 888940734"/>
                      <wps:cNvSpPr/>
                      <wps:spPr>
                        <a:xfrm>
                          <a:off x="2613368" y="457374"/>
                          <a:ext cx="1377289" cy="2316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E21F2D" w14:textId="77777777" w:rsidR="00952731" w:rsidRPr="00220283" w:rsidRDefault="00952731" w:rsidP="00952731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20283">
                              <w:rPr>
                                <w:color w:val="FFFFFF" w:themeColor="background1"/>
                                <w:w w:val="108"/>
                                <w:szCs w:val="20"/>
                              </w:rPr>
                              <w:t>Minot, ND 58702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26EE14" id="Group 2050953711" o:spid="_x0000_s1026" style="position:absolute;margin-left:0;margin-top:10in;width:684pt;height:66.75pt;z-index:251665408;mso-position-horizontal:left;mso-position-horizontal-relative:page;mso-position-vertical-relative:page;mso-width-relative:margin" coordsize="7738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">
              <v:shape id="Shape 15" o:spid="_x0000_s1027" style="position:absolute;left:39702;width:6334;height:4871;visibility:visible;mso-wrap-style:square;v-text-anchor:top" coordsize="633412,48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" path="m309452,l633412,487168,,487168,,465351,309452,xe" fillcolor="#6480a3" stroked="f" strokeweight="0">
                <v:stroke miterlimit="83231f" joinstyle="miter"/>
                <v:path arrowok="t" textboxrect="0,0,633412,487168"/>
              </v:shape>
              <v:shape id="Shape 363" o:spid="_x0000_s1028" style="position:absolute;left:32392;top:4797;width:44997;height:3680;visibility:visible;mso-wrap-style:square;v-text-anchor:top" coordsize="4499679,36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" path="m,l4499679,r,367955l,367955,,e" fillcolor="#f9ecca" stroked="f" strokeweight="0">
                <v:stroke miterlimit="83231f" joinstyle="miter"/>
                <v:path arrowok="t" textboxrect="0,0,4499679,367955"/>
              </v:shape>
              <v:shape id="Shape 18" o:spid="_x0000_s1029" style="position:absolute;top:130;width:42901;height:8347;visibility:visible;mso-wrap-style:square;v-text-anchor:top" coordsize="4290162,83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" path="m,l4290162,,3835757,834751r-3543617,l,298083,,xe" fillcolor="#11496d" stroked="f" strokeweight="0">
                <v:stroke miterlimit="83231f" joinstyle="miter"/>
                <v:path arrowok="t" textboxrect="0,0,4290162,834751"/>
              </v:shape>
              <v:shape id="Shape 38" o:spid="_x0000_s1030" style="position:absolute;left:7693;top:2186;width:1178;height:4374;visibility:visible;mso-wrap-style:square;v-text-anchor:top" coordsize="117801,43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" path="m46605,r71196,l117801,13671r-71196,c22720,13671,11696,24608,11696,48305r,l11696,52862r106105,l117801,66532r-106105,l11696,362738r106105,l117801,376410r-106105,l11696,389169v,23697,11024,34633,34909,34633l117801,423802r,13671l46605,437473v-23426,,-39100,-9740,-45473,-27683l,402532,,34942,1132,27684c7505,9740,23179,,46605,xe" stroked="f" strokeweight="0">
                <v:stroke miterlimit="83231f" joinstyle="miter"/>
                <v:path arrowok="t" textboxrect="0,0,117801,437473"/>
              </v:shape>
              <v:shape id="Shape 39" o:spid="_x0000_s1031" style="position:absolute;left:8871;top:2186;width:1199;height:4374;visibility:visible;mso-wrap-style:square;v-text-anchor:top" coordsize="119884,43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" path="m,l71196,v31234,,48688,17317,48688,48305l119884,389169v,30988,-17454,48304,-48688,48304l,437473,,423802r71196,c95081,423802,106105,412866,106105,389169r,-12759l,376410,,362738r106105,l106105,66532,,66532,,52862r106105,l106105,48305v,-23697,-11024,-34634,-34909,-34634l,13671,,xe" stroked="f" strokeweight="0">
                <v:stroke miterlimit="83231f" joinstyle="miter"/>
                <v:path arrowok="t" textboxrect="0,0,119884,437473"/>
              </v:shape>
              <v:shape id="Shape 40" o:spid="_x0000_s1032" style="position:absolute;left:8527;top:2468;width:680;height:146;visibility:visible;mso-wrap-style:square;v-text-anchor:top" coordsize="67980,1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" path="m7349,l60631,v3675,,7349,2735,7349,7292c67980,11849,65224,14583,60631,14583r-53282,c3675,14583,,11849,,7292,,2735,2756,,7349,xe" stroked="f" strokeweight="0">
                <v:stroke miterlimit="83231f" joinstyle="miter"/>
                <v:path arrowok="t" textboxrect="0,0,67980,14583"/>
              </v:shape>
              <v:shape id="Shape 41" o:spid="_x0000_s1033" style="position:absolute;left:9565;top:1596;width:1213;height:1146;visibility:visible;mso-wrap-style:square;v-text-anchor:top" coordsize="121262,11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" path="m25378,598c46737,,69129,8374,86354,23412v25722,23696,34908,59241,22966,86583c108401,112729,105645,114552,102889,114552v-918,,-1837,,-2756,-912c96459,111818,94621,108172,96459,104526,106564,82653,98296,53488,76248,33437,56957,16121,31234,9740,10105,17032,6431,17943,2756,16121,919,13386,,9740,1837,6095,4593,4272,11254,1994,18258,798,25378,598xe" stroked="f" strokeweight="0">
                <v:stroke miterlimit="83231f" joinstyle="miter"/>
                <v:path arrowok="t" textboxrect="0,0,121262,114552"/>
              </v:shape>
              <v:shape id="Shape 42" o:spid="_x0000_s1034" style="position:absolute;left:9639;top:1136;width:1653;height:1560;visibility:visible;mso-wrap-style:square;v-text-anchor:top" coordsize="165358,15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" path="m32555,1196c61320,,91636,11108,115750,32982v35828,32810,49608,81114,33072,119393c148822,154198,146066,156021,143310,156021v-918,,-1837,,-2756,-912c136880,153287,135042,149641,136880,145995,151578,114096,139636,71260,108401,43007,79923,16577,41339,7462,10105,19310,6431,20222,2756,18399,919,15665,,12019,1837,8374,4593,6551,13550,3361,22966,1595,32555,1196xe" stroked="f" strokeweight="0">
                <v:stroke miterlimit="83231f" joinstyle="miter"/>
                <v:path arrowok="t" textboxrect="0,0,165358,156021"/>
              </v:shape>
              <v:shape id="Shape 43" o:spid="_x0000_s1035" style="position:absolute;left:23205;top:2971;width:1000;height:3137;visibility:visible;mso-wrap-style:square;v-text-anchor:top" coordsize="100009,31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" path="m100009,r,47407l79394,51661c60379,59885,47051,79135,47051,101573v,22433,13335,41681,32348,49903l100009,155730r,157995l99997,313744v,,-82216,-119491,-97487,-188845c2157,123393,1885,121855,1624,120296v-403,-2206,-725,-4375,-985,-6470c614,113369,545,112947,496,112488,236,110019,75,107638,75,105358v,,68,,68,-25l,102338r,-5l7861,62498c19251,34950,42095,13567,70281,4598l100009,xe" stroked="f" strokeweight="0">
                <v:stroke miterlimit="83231f" joinstyle="miter"/>
                <v:path arrowok="t" textboxrect="0,0,100009,313744"/>
              </v:shape>
              <v:shape id="Shape 44" o:spid="_x0000_s1036" style="position:absolute;left:24205;top:2971;width:1000;height:3137;visibility:visible;mso-wrap-style:square;v-text-anchor:top" coordsize="100015,3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" path="m13,c55239,,100015,45812,100015,102336v,707,-111,1376,-124,2076c99891,104735,100009,105027,100009,105360v,4423,-613,9318,-1586,14570c97524,125221,96235,130370,94593,135363,76405,195726,17613,287028,3200,308911l,313727,,155732r13,3c29234,155735,52957,131480,52958,101575,52958,71652,29234,47407,13,47407r-13,3l,2,13,xe" stroked="f" strokeweight="0">
                <v:stroke miterlimit="83231f" joinstyle="miter"/>
                <v:path arrowok="t" textboxrect="0,0,100015,313727"/>
              </v:shape>
              <v:rect id="Rectangle 207067586" o:spid="_x0000_s1037" style="position:absolute;left:11091;top:3556;width:11573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" filled="f" stroked="f">
                <v:textbox inset="0,0,0,0">
                  <w:txbxContent>
                    <w:p w14:paraId="021C93EF" w14:textId="01D22088" w:rsidR="00952731" w:rsidRPr="00220283" w:rsidRDefault="00952731" w:rsidP="00952731">
                      <w:pPr>
                        <w:rPr>
                          <w:color w:val="FFFFFF" w:themeColor="background1"/>
                        </w:rPr>
                      </w:pPr>
                      <w:r w:rsidRPr="00220283">
                        <w:rPr>
                          <w:color w:val="FFFFFF" w:themeColor="background1"/>
                          <w:sz w:val="24"/>
                        </w:rPr>
                        <w:t>701.</w:t>
                      </w:r>
                      <w:r w:rsidR="00C46DAA">
                        <w:rPr>
                          <w:color w:val="FFFFFF" w:themeColor="background1"/>
                          <w:sz w:val="24"/>
                        </w:rPr>
                        <w:t>420.4533</w:t>
                      </w:r>
                    </w:p>
                  </w:txbxContent>
                </v:textbox>
              </v:rect>
              <v:rect id="Rectangle 982474093" o:spid="_x0000_s1038" style="position:absolute;left:26133;top:2602;width:12078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" filled="f" stroked="f">
                <v:textbox inset="0,0,0,0">
                  <w:txbxContent>
                    <w:p w14:paraId="1D63E8AE" w14:textId="77777777" w:rsidR="00952731" w:rsidRPr="00220283" w:rsidRDefault="00952731" w:rsidP="00952731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220283">
                        <w:rPr>
                          <w:color w:val="FFFFFF" w:themeColor="background1"/>
                          <w:w w:val="114"/>
                          <w:szCs w:val="20"/>
                        </w:rPr>
                        <w:t>P.O. Box 5006</w:t>
                      </w:r>
                    </w:p>
                  </w:txbxContent>
                </v:textbox>
              </v:rect>
              <v:rect id="Rectangle 888940734" o:spid="_x0000_s1039" style="position:absolute;left:26133;top:4573;width:13773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" filled="f" stroked="f">
                <v:textbox inset="0,0,0,0">
                  <w:txbxContent>
                    <w:p w14:paraId="1CE21F2D" w14:textId="77777777" w:rsidR="00952731" w:rsidRPr="00220283" w:rsidRDefault="00952731" w:rsidP="00952731">
                      <w:pPr>
                        <w:rPr>
                          <w:color w:val="FFFFFF" w:themeColor="background1"/>
                          <w:szCs w:val="20"/>
                        </w:rPr>
                      </w:pPr>
                      <w:r w:rsidRPr="00220283">
                        <w:rPr>
                          <w:color w:val="FFFFFF" w:themeColor="background1"/>
                          <w:w w:val="108"/>
                          <w:szCs w:val="20"/>
                        </w:rPr>
                        <w:t>Minot, ND 58702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8F77" w14:textId="77777777" w:rsidR="003D3DC7" w:rsidRDefault="003D3DC7" w:rsidP="00A4033A">
      <w:pPr>
        <w:spacing w:after="0" w:line="240" w:lineRule="auto"/>
      </w:pPr>
      <w:r>
        <w:separator/>
      </w:r>
    </w:p>
  </w:footnote>
  <w:footnote w:type="continuationSeparator" w:id="0">
    <w:p w14:paraId="19719B8E" w14:textId="77777777" w:rsidR="003D3DC7" w:rsidRDefault="003D3DC7" w:rsidP="00A4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535C" w14:textId="77777777" w:rsidR="003D3B16" w:rsidRDefault="003D3B16" w:rsidP="00A4033A">
    <w:pPr>
      <w:pStyle w:val="Header"/>
    </w:pPr>
    <w:r>
      <w:tab/>
    </w:r>
  </w:p>
  <w:p w14:paraId="7A50BE59" w14:textId="77777777" w:rsidR="003D3B16" w:rsidRPr="00A4033A" w:rsidRDefault="003D3B16" w:rsidP="00A40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8650" w14:textId="7BF0BC7F" w:rsidR="003D3B16" w:rsidRDefault="007A737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A9A477" wp14:editId="0607B85C">
              <wp:simplePos x="0" y="0"/>
              <wp:positionH relativeFrom="page">
                <wp:posOffset>9525</wp:posOffset>
              </wp:positionH>
              <wp:positionV relativeFrom="page">
                <wp:align>top</wp:align>
              </wp:positionV>
              <wp:extent cx="8686800" cy="1417036"/>
              <wp:effectExtent l="0" t="0" r="0" b="0"/>
              <wp:wrapTopAndBottom/>
              <wp:docPr id="1687235563" name="Group 1687235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0" cy="1417036"/>
                        <a:chOff x="0" y="0"/>
                        <a:chExt cx="7772400" cy="1498623"/>
                      </a:xfrm>
                    </wpg:grpSpPr>
                    <wps:wsp>
                      <wps:cNvPr id="1540679557" name="Shape 10"/>
                      <wps:cNvSpPr/>
                      <wps:spPr>
                        <a:xfrm>
                          <a:off x="3276796" y="224031"/>
                          <a:ext cx="633412" cy="487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412" h="487169">
                              <a:moveTo>
                                <a:pt x="0" y="0"/>
                              </a:moveTo>
                              <a:lnTo>
                                <a:pt x="633412" y="0"/>
                              </a:lnTo>
                              <a:lnTo>
                                <a:pt x="633412" y="21818"/>
                              </a:lnTo>
                              <a:lnTo>
                                <a:pt x="323960" y="487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80A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45427" name="Shape 345"/>
                      <wps:cNvSpPr/>
                      <wps:spPr>
                        <a:xfrm>
                          <a:off x="0" y="0"/>
                          <a:ext cx="4279768" cy="274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9768" h="232349">
                              <a:moveTo>
                                <a:pt x="0" y="0"/>
                              </a:moveTo>
                              <a:lnTo>
                                <a:pt x="4279768" y="0"/>
                              </a:lnTo>
                              <a:lnTo>
                                <a:pt x="4279768" y="232349"/>
                              </a:lnTo>
                              <a:lnTo>
                                <a:pt x="0" y="2323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EC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584999" name="Shape 13"/>
                      <wps:cNvSpPr/>
                      <wps:spPr>
                        <a:xfrm>
                          <a:off x="3596842" y="0"/>
                          <a:ext cx="4175558" cy="699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5558" h="699074">
                              <a:moveTo>
                                <a:pt x="408759" y="0"/>
                              </a:moveTo>
                              <a:lnTo>
                                <a:pt x="4043725" y="0"/>
                              </a:lnTo>
                              <a:lnTo>
                                <a:pt x="4175558" y="225466"/>
                              </a:lnTo>
                              <a:lnTo>
                                <a:pt x="4175558" y="699074"/>
                              </a:lnTo>
                              <a:lnTo>
                                <a:pt x="0" y="699074"/>
                              </a:lnTo>
                              <a:lnTo>
                                <a:pt x="4087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496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022484" name="Shape 19"/>
                      <wps:cNvSpPr/>
                      <wps:spPr>
                        <a:xfrm>
                          <a:off x="4597973" y="169413"/>
                          <a:ext cx="47728" cy="16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28" h="161816">
                              <a:moveTo>
                                <a:pt x="24467" y="0"/>
                              </a:moveTo>
                              <a:lnTo>
                                <a:pt x="24467" y="1"/>
                              </a:lnTo>
                              <a:lnTo>
                                <a:pt x="47728" y="1"/>
                              </a:lnTo>
                              <a:lnTo>
                                <a:pt x="47728" y="12777"/>
                              </a:lnTo>
                              <a:lnTo>
                                <a:pt x="24085" y="12777"/>
                              </a:lnTo>
                              <a:lnTo>
                                <a:pt x="24085" y="12777"/>
                              </a:lnTo>
                              <a:lnTo>
                                <a:pt x="47728" y="36214"/>
                              </a:lnTo>
                              <a:lnTo>
                                <a:pt x="47728" y="53323"/>
                              </a:lnTo>
                              <a:lnTo>
                                <a:pt x="13640" y="19483"/>
                              </a:lnTo>
                              <a:lnTo>
                                <a:pt x="13640" y="139533"/>
                              </a:lnTo>
                              <a:cubicBezTo>
                                <a:pt x="13750" y="144182"/>
                                <a:pt x="15236" y="147592"/>
                                <a:pt x="19502" y="149021"/>
                              </a:cubicBezTo>
                              <a:lnTo>
                                <a:pt x="47728" y="121001"/>
                              </a:lnTo>
                              <a:lnTo>
                                <a:pt x="47728" y="138080"/>
                              </a:lnTo>
                              <a:lnTo>
                                <a:pt x="35942" y="149780"/>
                              </a:lnTo>
                              <a:lnTo>
                                <a:pt x="47728" y="149780"/>
                              </a:lnTo>
                              <a:lnTo>
                                <a:pt x="47728" y="161816"/>
                              </a:lnTo>
                              <a:lnTo>
                                <a:pt x="22939" y="161799"/>
                              </a:lnTo>
                              <a:cubicBezTo>
                                <a:pt x="10129" y="161025"/>
                                <a:pt x="0" y="150563"/>
                                <a:pt x="0" y="137636"/>
                              </a:cubicBezTo>
                              <a:cubicBezTo>
                                <a:pt x="1" y="100102"/>
                                <a:pt x="303" y="61120"/>
                                <a:pt x="0" y="24289"/>
                              </a:cubicBezTo>
                              <a:cubicBezTo>
                                <a:pt x="0" y="17573"/>
                                <a:pt x="2739" y="11501"/>
                                <a:pt x="7167" y="7108"/>
                              </a:cubicBezTo>
                              <a:lnTo>
                                <a:pt x="24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77926" name="Shape 20"/>
                      <wps:cNvSpPr/>
                      <wps:spPr>
                        <a:xfrm>
                          <a:off x="4645701" y="319193"/>
                          <a:ext cx="66204" cy="1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04" h="12082">
                              <a:moveTo>
                                <a:pt x="0" y="0"/>
                              </a:moveTo>
                              <a:lnTo>
                                <a:pt x="66204" y="0"/>
                              </a:lnTo>
                              <a:lnTo>
                                <a:pt x="66204" y="12082"/>
                              </a:lnTo>
                              <a:lnTo>
                                <a:pt x="0" y="12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36063" name="Shape 21"/>
                      <wps:cNvSpPr/>
                      <wps:spPr>
                        <a:xfrm>
                          <a:off x="4645701" y="205627"/>
                          <a:ext cx="66204" cy="101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04" h="101866">
                              <a:moveTo>
                                <a:pt x="0" y="0"/>
                              </a:moveTo>
                              <a:lnTo>
                                <a:pt x="64032" y="63472"/>
                              </a:lnTo>
                              <a:lnTo>
                                <a:pt x="66204" y="63472"/>
                              </a:lnTo>
                              <a:lnTo>
                                <a:pt x="66204" y="80673"/>
                              </a:lnTo>
                              <a:lnTo>
                                <a:pt x="64036" y="80673"/>
                              </a:lnTo>
                              <a:lnTo>
                                <a:pt x="42754" y="59421"/>
                              </a:lnTo>
                              <a:lnTo>
                                <a:pt x="42756" y="59423"/>
                              </a:lnTo>
                              <a:lnTo>
                                <a:pt x="0" y="101866"/>
                              </a:lnTo>
                              <a:lnTo>
                                <a:pt x="0" y="84787"/>
                              </a:lnTo>
                              <a:lnTo>
                                <a:pt x="34088" y="50948"/>
                              </a:lnTo>
                              <a:lnTo>
                                <a:pt x="0" y="17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898839" name="Shape 346"/>
                      <wps:cNvSpPr/>
                      <wps:spPr>
                        <a:xfrm>
                          <a:off x="4645701" y="169414"/>
                          <a:ext cx="66204" cy="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04" h="12776">
                              <a:moveTo>
                                <a:pt x="0" y="0"/>
                              </a:moveTo>
                              <a:lnTo>
                                <a:pt x="66204" y="0"/>
                              </a:lnTo>
                              <a:lnTo>
                                <a:pt x="66204" y="12776"/>
                              </a:lnTo>
                              <a:lnTo>
                                <a:pt x="0" y="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0766989" name="Shape 23"/>
                      <wps:cNvSpPr/>
                      <wps:spPr>
                        <a:xfrm>
                          <a:off x="4711906" y="319193"/>
                          <a:ext cx="67537" cy="12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" h="12129">
                              <a:moveTo>
                                <a:pt x="0" y="0"/>
                              </a:moveTo>
                              <a:lnTo>
                                <a:pt x="67537" y="0"/>
                              </a:lnTo>
                              <a:lnTo>
                                <a:pt x="67537" y="12129"/>
                              </a:lnTo>
                              <a:lnTo>
                                <a:pt x="0" y="12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8148119" name="Shape 24"/>
                      <wps:cNvSpPr/>
                      <wps:spPr>
                        <a:xfrm>
                          <a:off x="4711906" y="205592"/>
                          <a:ext cx="67537" cy="103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" h="103224">
                              <a:moveTo>
                                <a:pt x="67537" y="0"/>
                              </a:moveTo>
                              <a:lnTo>
                                <a:pt x="67537" y="17207"/>
                              </a:lnTo>
                              <a:lnTo>
                                <a:pt x="32874" y="51617"/>
                              </a:lnTo>
                              <a:lnTo>
                                <a:pt x="67537" y="86096"/>
                              </a:lnTo>
                              <a:lnTo>
                                <a:pt x="67537" y="103224"/>
                              </a:lnTo>
                              <a:lnTo>
                                <a:pt x="24211" y="60215"/>
                              </a:lnTo>
                              <a:lnTo>
                                <a:pt x="3566" y="80708"/>
                              </a:lnTo>
                              <a:lnTo>
                                <a:pt x="0" y="80708"/>
                              </a:lnTo>
                              <a:lnTo>
                                <a:pt x="0" y="63507"/>
                              </a:lnTo>
                              <a:lnTo>
                                <a:pt x="3562" y="63507"/>
                              </a:lnTo>
                              <a:lnTo>
                                <a:pt x="675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750623" name="Shape 347"/>
                      <wps:cNvSpPr/>
                      <wps:spPr>
                        <a:xfrm>
                          <a:off x="4711906" y="169414"/>
                          <a:ext cx="67537" cy="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" h="12776">
                              <a:moveTo>
                                <a:pt x="0" y="0"/>
                              </a:moveTo>
                              <a:lnTo>
                                <a:pt x="67537" y="0"/>
                              </a:lnTo>
                              <a:lnTo>
                                <a:pt x="67537" y="12776"/>
                              </a:lnTo>
                              <a:lnTo>
                                <a:pt x="0" y="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5031839" name="Shape 26"/>
                      <wps:cNvSpPr/>
                      <wps:spPr>
                        <a:xfrm>
                          <a:off x="4779443" y="169414"/>
                          <a:ext cx="46895" cy="161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95" h="161924">
                              <a:moveTo>
                                <a:pt x="0" y="0"/>
                              </a:moveTo>
                              <a:lnTo>
                                <a:pt x="22810" y="0"/>
                              </a:lnTo>
                              <a:cubicBezTo>
                                <a:pt x="34901" y="0"/>
                                <a:pt x="44915" y="8663"/>
                                <a:pt x="46895" y="20114"/>
                              </a:cubicBezTo>
                              <a:lnTo>
                                <a:pt x="46895" y="137635"/>
                              </a:lnTo>
                              <a:cubicBezTo>
                                <a:pt x="46895" y="144183"/>
                                <a:pt x="44295" y="150125"/>
                                <a:pt x="40063" y="154495"/>
                              </a:cubicBezTo>
                              <a:lnTo>
                                <a:pt x="23447" y="161924"/>
                              </a:lnTo>
                              <a:lnTo>
                                <a:pt x="23203" y="161924"/>
                              </a:lnTo>
                              <a:lnTo>
                                <a:pt x="0" y="161908"/>
                              </a:lnTo>
                              <a:lnTo>
                                <a:pt x="0" y="149779"/>
                              </a:lnTo>
                              <a:lnTo>
                                <a:pt x="10454" y="149779"/>
                              </a:lnTo>
                              <a:lnTo>
                                <a:pt x="0" y="139402"/>
                              </a:lnTo>
                              <a:lnTo>
                                <a:pt x="0" y="122274"/>
                              </a:lnTo>
                              <a:lnTo>
                                <a:pt x="27016" y="149148"/>
                              </a:lnTo>
                              <a:cubicBezTo>
                                <a:pt x="32115" y="147731"/>
                                <a:pt x="34662" y="143767"/>
                                <a:pt x="34662" y="136750"/>
                              </a:cubicBezTo>
                              <a:lnTo>
                                <a:pt x="34662" y="18976"/>
                              </a:lnTo>
                              <a:lnTo>
                                <a:pt x="0" y="53385"/>
                              </a:lnTo>
                              <a:lnTo>
                                <a:pt x="0" y="36178"/>
                              </a:lnTo>
                              <a:lnTo>
                                <a:pt x="23575" y="12776"/>
                              </a:lnTo>
                              <a:lnTo>
                                <a:pt x="0" y="127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0166465" name="Shape 27"/>
                      <wps:cNvSpPr/>
                      <wps:spPr>
                        <a:xfrm>
                          <a:off x="4597861" y="437956"/>
                          <a:ext cx="35359" cy="16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9" h="162115">
                              <a:moveTo>
                                <a:pt x="35359" y="0"/>
                              </a:moveTo>
                              <a:lnTo>
                                <a:pt x="35359" y="12684"/>
                              </a:lnTo>
                              <a:lnTo>
                                <a:pt x="32723" y="11704"/>
                              </a:lnTo>
                              <a:cubicBezTo>
                                <a:pt x="20260" y="26410"/>
                                <a:pt x="11688" y="44530"/>
                                <a:pt x="8610" y="64457"/>
                              </a:cubicBezTo>
                              <a:lnTo>
                                <a:pt x="8591" y="64618"/>
                              </a:lnTo>
                              <a:lnTo>
                                <a:pt x="8573" y="64765"/>
                              </a:lnTo>
                              <a:cubicBezTo>
                                <a:pt x="8536" y="65060"/>
                                <a:pt x="8480" y="65353"/>
                                <a:pt x="8443" y="65648"/>
                              </a:cubicBezTo>
                              <a:lnTo>
                                <a:pt x="8425" y="65803"/>
                              </a:lnTo>
                              <a:lnTo>
                                <a:pt x="8407" y="65958"/>
                              </a:lnTo>
                              <a:lnTo>
                                <a:pt x="8370" y="66109"/>
                              </a:lnTo>
                              <a:lnTo>
                                <a:pt x="8351" y="66257"/>
                              </a:lnTo>
                              <a:cubicBezTo>
                                <a:pt x="8333" y="66498"/>
                                <a:pt x="8296" y="66740"/>
                                <a:pt x="8259" y="66979"/>
                              </a:cubicBezTo>
                              <a:lnTo>
                                <a:pt x="8241" y="67147"/>
                              </a:lnTo>
                              <a:lnTo>
                                <a:pt x="8222" y="67302"/>
                              </a:lnTo>
                              <a:lnTo>
                                <a:pt x="8204" y="67457"/>
                              </a:lnTo>
                              <a:lnTo>
                                <a:pt x="8185" y="67610"/>
                              </a:lnTo>
                              <a:lnTo>
                                <a:pt x="8167" y="67754"/>
                              </a:lnTo>
                              <a:cubicBezTo>
                                <a:pt x="8149" y="67942"/>
                                <a:pt x="8112" y="68130"/>
                                <a:pt x="8093" y="68316"/>
                              </a:cubicBezTo>
                              <a:lnTo>
                                <a:pt x="8075" y="68493"/>
                              </a:lnTo>
                              <a:lnTo>
                                <a:pt x="8056" y="68650"/>
                              </a:lnTo>
                              <a:lnTo>
                                <a:pt x="8038" y="68806"/>
                              </a:lnTo>
                              <a:lnTo>
                                <a:pt x="8019" y="68963"/>
                              </a:lnTo>
                              <a:lnTo>
                                <a:pt x="8001" y="69114"/>
                              </a:lnTo>
                              <a:lnTo>
                                <a:pt x="8001" y="69254"/>
                              </a:lnTo>
                              <a:lnTo>
                                <a:pt x="7982" y="69381"/>
                              </a:lnTo>
                              <a:cubicBezTo>
                                <a:pt x="7982" y="69431"/>
                                <a:pt x="7964" y="69481"/>
                                <a:pt x="7964" y="69533"/>
                              </a:cubicBezTo>
                              <a:lnTo>
                                <a:pt x="7946" y="69686"/>
                              </a:lnTo>
                              <a:lnTo>
                                <a:pt x="7927" y="69844"/>
                              </a:lnTo>
                              <a:lnTo>
                                <a:pt x="7909" y="70003"/>
                              </a:lnTo>
                              <a:lnTo>
                                <a:pt x="7891" y="70161"/>
                              </a:lnTo>
                              <a:lnTo>
                                <a:pt x="7891" y="70320"/>
                              </a:lnTo>
                              <a:lnTo>
                                <a:pt x="7872" y="70475"/>
                              </a:lnTo>
                              <a:lnTo>
                                <a:pt x="7853" y="70628"/>
                              </a:lnTo>
                              <a:lnTo>
                                <a:pt x="7835" y="70738"/>
                              </a:lnTo>
                              <a:lnTo>
                                <a:pt x="7835" y="70886"/>
                              </a:lnTo>
                              <a:lnTo>
                                <a:pt x="7817" y="71039"/>
                              </a:lnTo>
                              <a:lnTo>
                                <a:pt x="7798" y="71199"/>
                              </a:lnTo>
                              <a:lnTo>
                                <a:pt x="7780" y="71360"/>
                              </a:lnTo>
                              <a:lnTo>
                                <a:pt x="7780" y="71518"/>
                              </a:lnTo>
                              <a:lnTo>
                                <a:pt x="7761" y="71679"/>
                              </a:lnTo>
                              <a:lnTo>
                                <a:pt x="7743" y="71837"/>
                              </a:lnTo>
                              <a:lnTo>
                                <a:pt x="7743" y="71929"/>
                              </a:lnTo>
                              <a:lnTo>
                                <a:pt x="7724" y="72088"/>
                              </a:lnTo>
                              <a:lnTo>
                                <a:pt x="7706" y="72244"/>
                              </a:lnTo>
                              <a:lnTo>
                                <a:pt x="7706" y="72397"/>
                              </a:lnTo>
                              <a:lnTo>
                                <a:pt x="7688" y="72558"/>
                              </a:lnTo>
                              <a:lnTo>
                                <a:pt x="7669" y="72720"/>
                              </a:lnTo>
                              <a:lnTo>
                                <a:pt x="7669" y="72880"/>
                              </a:lnTo>
                              <a:lnTo>
                                <a:pt x="7651" y="73041"/>
                              </a:lnTo>
                              <a:lnTo>
                                <a:pt x="7632" y="73203"/>
                              </a:lnTo>
                              <a:lnTo>
                                <a:pt x="7632" y="73286"/>
                              </a:lnTo>
                              <a:lnTo>
                                <a:pt x="7614" y="73447"/>
                              </a:lnTo>
                              <a:lnTo>
                                <a:pt x="7614" y="73607"/>
                              </a:lnTo>
                              <a:lnTo>
                                <a:pt x="7595" y="73762"/>
                              </a:lnTo>
                              <a:lnTo>
                                <a:pt x="7595" y="73922"/>
                              </a:lnTo>
                              <a:lnTo>
                                <a:pt x="7577" y="74084"/>
                              </a:lnTo>
                              <a:lnTo>
                                <a:pt x="7577" y="74245"/>
                              </a:lnTo>
                              <a:lnTo>
                                <a:pt x="7559" y="74407"/>
                              </a:lnTo>
                              <a:lnTo>
                                <a:pt x="7559" y="74648"/>
                              </a:lnTo>
                              <a:lnTo>
                                <a:pt x="7540" y="74811"/>
                              </a:lnTo>
                              <a:lnTo>
                                <a:pt x="7540" y="74971"/>
                              </a:lnTo>
                              <a:lnTo>
                                <a:pt x="7522" y="75128"/>
                              </a:lnTo>
                              <a:lnTo>
                                <a:pt x="7522" y="75290"/>
                              </a:lnTo>
                              <a:lnTo>
                                <a:pt x="7503" y="75452"/>
                              </a:lnTo>
                              <a:lnTo>
                                <a:pt x="7503" y="75615"/>
                              </a:lnTo>
                              <a:lnTo>
                                <a:pt x="7485" y="75779"/>
                              </a:lnTo>
                              <a:lnTo>
                                <a:pt x="7485" y="76107"/>
                              </a:lnTo>
                              <a:lnTo>
                                <a:pt x="7467" y="76179"/>
                              </a:lnTo>
                              <a:lnTo>
                                <a:pt x="7467" y="76514"/>
                              </a:lnTo>
                              <a:lnTo>
                                <a:pt x="7448" y="76662"/>
                              </a:lnTo>
                              <a:lnTo>
                                <a:pt x="7448" y="76988"/>
                              </a:lnTo>
                              <a:lnTo>
                                <a:pt x="7429" y="77115"/>
                              </a:lnTo>
                              <a:lnTo>
                                <a:pt x="35359" y="77115"/>
                              </a:lnTo>
                              <a:lnTo>
                                <a:pt x="35359" y="84489"/>
                              </a:lnTo>
                              <a:lnTo>
                                <a:pt x="7429" y="84489"/>
                              </a:lnTo>
                              <a:lnTo>
                                <a:pt x="7448" y="84617"/>
                              </a:lnTo>
                              <a:lnTo>
                                <a:pt x="7448" y="84943"/>
                              </a:lnTo>
                              <a:lnTo>
                                <a:pt x="7467" y="85103"/>
                              </a:lnTo>
                              <a:lnTo>
                                <a:pt x="7467" y="85426"/>
                              </a:lnTo>
                              <a:lnTo>
                                <a:pt x="7485" y="85588"/>
                              </a:lnTo>
                              <a:lnTo>
                                <a:pt x="7485" y="85752"/>
                              </a:lnTo>
                              <a:lnTo>
                                <a:pt x="7503" y="85914"/>
                              </a:lnTo>
                              <a:lnTo>
                                <a:pt x="7503" y="86152"/>
                              </a:lnTo>
                              <a:lnTo>
                                <a:pt x="7522" y="86314"/>
                              </a:lnTo>
                              <a:lnTo>
                                <a:pt x="7522" y="86488"/>
                              </a:lnTo>
                              <a:lnTo>
                                <a:pt x="7540" y="86633"/>
                              </a:lnTo>
                              <a:lnTo>
                                <a:pt x="7540" y="86794"/>
                              </a:lnTo>
                              <a:lnTo>
                                <a:pt x="7559" y="86956"/>
                              </a:lnTo>
                              <a:lnTo>
                                <a:pt x="7559" y="87118"/>
                              </a:lnTo>
                              <a:lnTo>
                                <a:pt x="7577" y="87279"/>
                              </a:lnTo>
                              <a:lnTo>
                                <a:pt x="7577" y="87520"/>
                              </a:lnTo>
                              <a:lnTo>
                                <a:pt x="7595" y="87682"/>
                              </a:lnTo>
                              <a:lnTo>
                                <a:pt x="7595" y="87843"/>
                              </a:lnTo>
                              <a:lnTo>
                                <a:pt x="7614" y="87998"/>
                              </a:lnTo>
                              <a:lnTo>
                                <a:pt x="7614" y="88158"/>
                              </a:lnTo>
                              <a:lnTo>
                                <a:pt x="7632" y="88318"/>
                              </a:lnTo>
                              <a:lnTo>
                                <a:pt x="7651" y="88479"/>
                              </a:lnTo>
                              <a:lnTo>
                                <a:pt x="7651" y="88639"/>
                              </a:lnTo>
                              <a:lnTo>
                                <a:pt x="7669" y="88800"/>
                              </a:lnTo>
                              <a:lnTo>
                                <a:pt x="7688" y="88960"/>
                              </a:lnTo>
                              <a:lnTo>
                                <a:pt x="7688" y="89047"/>
                              </a:lnTo>
                              <a:lnTo>
                                <a:pt x="7706" y="89207"/>
                              </a:lnTo>
                              <a:lnTo>
                                <a:pt x="7706" y="89360"/>
                              </a:lnTo>
                              <a:lnTo>
                                <a:pt x="7724" y="89517"/>
                              </a:lnTo>
                              <a:lnTo>
                                <a:pt x="7743" y="89675"/>
                              </a:lnTo>
                              <a:lnTo>
                                <a:pt x="7743" y="89836"/>
                              </a:lnTo>
                              <a:lnTo>
                                <a:pt x="7761" y="89994"/>
                              </a:lnTo>
                              <a:lnTo>
                                <a:pt x="7780" y="90153"/>
                              </a:lnTo>
                              <a:lnTo>
                                <a:pt x="7798" y="90311"/>
                              </a:lnTo>
                              <a:lnTo>
                                <a:pt x="7798" y="90466"/>
                              </a:lnTo>
                              <a:lnTo>
                                <a:pt x="7817" y="90603"/>
                              </a:lnTo>
                              <a:lnTo>
                                <a:pt x="7835" y="90719"/>
                              </a:lnTo>
                              <a:lnTo>
                                <a:pt x="7835" y="90870"/>
                              </a:lnTo>
                              <a:lnTo>
                                <a:pt x="7853" y="91028"/>
                              </a:lnTo>
                              <a:lnTo>
                                <a:pt x="7872" y="91187"/>
                              </a:lnTo>
                              <a:lnTo>
                                <a:pt x="7891" y="91346"/>
                              </a:lnTo>
                              <a:lnTo>
                                <a:pt x="7909" y="91502"/>
                              </a:lnTo>
                              <a:lnTo>
                                <a:pt x="7927" y="91659"/>
                              </a:lnTo>
                              <a:lnTo>
                                <a:pt x="7927" y="91810"/>
                              </a:lnTo>
                              <a:lnTo>
                                <a:pt x="7946" y="91947"/>
                              </a:lnTo>
                              <a:lnTo>
                                <a:pt x="7964" y="92072"/>
                              </a:lnTo>
                              <a:cubicBezTo>
                                <a:pt x="7964" y="92123"/>
                                <a:pt x="7982" y="92173"/>
                                <a:pt x="7982" y="92223"/>
                              </a:cubicBezTo>
                              <a:lnTo>
                                <a:pt x="8001" y="92376"/>
                              </a:lnTo>
                              <a:lnTo>
                                <a:pt x="8019" y="92535"/>
                              </a:lnTo>
                              <a:lnTo>
                                <a:pt x="8038" y="92691"/>
                              </a:lnTo>
                              <a:lnTo>
                                <a:pt x="8056" y="92848"/>
                              </a:lnTo>
                              <a:lnTo>
                                <a:pt x="8056" y="93001"/>
                              </a:lnTo>
                              <a:lnTo>
                                <a:pt x="8075" y="93152"/>
                              </a:lnTo>
                              <a:lnTo>
                                <a:pt x="8093" y="93289"/>
                              </a:lnTo>
                              <a:cubicBezTo>
                                <a:pt x="8112" y="93475"/>
                                <a:pt x="8149" y="93661"/>
                                <a:pt x="8167" y="93851"/>
                              </a:cubicBezTo>
                              <a:lnTo>
                                <a:pt x="8185" y="94032"/>
                              </a:lnTo>
                              <a:lnTo>
                                <a:pt x="8204" y="94186"/>
                              </a:lnTo>
                              <a:lnTo>
                                <a:pt x="8222" y="94339"/>
                              </a:lnTo>
                              <a:lnTo>
                                <a:pt x="8241" y="94489"/>
                              </a:lnTo>
                              <a:lnTo>
                                <a:pt x="8259" y="94625"/>
                              </a:lnTo>
                              <a:cubicBezTo>
                                <a:pt x="8296" y="94865"/>
                                <a:pt x="8333" y="95105"/>
                                <a:pt x="8351" y="95348"/>
                              </a:cubicBezTo>
                              <a:lnTo>
                                <a:pt x="8388" y="95521"/>
                              </a:lnTo>
                              <a:lnTo>
                                <a:pt x="8407" y="95672"/>
                              </a:lnTo>
                              <a:lnTo>
                                <a:pt x="8425" y="95820"/>
                              </a:lnTo>
                              <a:lnTo>
                                <a:pt x="8443" y="95956"/>
                              </a:lnTo>
                              <a:cubicBezTo>
                                <a:pt x="8480" y="96249"/>
                                <a:pt x="8536" y="96543"/>
                                <a:pt x="8573" y="96839"/>
                              </a:cubicBezTo>
                              <a:lnTo>
                                <a:pt x="8591" y="97000"/>
                              </a:lnTo>
                              <a:lnTo>
                                <a:pt x="8610" y="97147"/>
                              </a:lnTo>
                              <a:cubicBezTo>
                                <a:pt x="11688" y="117074"/>
                                <a:pt x="20260" y="135194"/>
                                <a:pt x="32723" y="149900"/>
                              </a:cubicBezTo>
                              <a:lnTo>
                                <a:pt x="35359" y="148920"/>
                              </a:lnTo>
                              <a:lnTo>
                                <a:pt x="35359" y="162115"/>
                              </a:lnTo>
                              <a:lnTo>
                                <a:pt x="29165" y="157040"/>
                              </a:lnTo>
                              <a:cubicBezTo>
                                <a:pt x="29165" y="157028"/>
                                <a:pt x="29147" y="157017"/>
                                <a:pt x="29128" y="157004"/>
                              </a:cubicBezTo>
                              <a:cubicBezTo>
                                <a:pt x="13771" y="139846"/>
                                <a:pt x="3503" y="118018"/>
                                <a:pt x="738" y="93921"/>
                              </a:cubicBezTo>
                              <a:lnTo>
                                <a:pt x="738" y="93820"/>
                              </a:lnTo>
                              <a:lnTo>
                                <a:pt x="719" y="93654"/>
                              </a:lnTo>
                              <a:lnTo>
                                <a:pt x="700" y="93486"/>
                              </a:lnTo>
                              <a:lnTo>
                                <a:pt x="682" y="93320"/>
                              </a:lnTo>
                              <a:lnTo>
                                <a:pt x="664" y="93200"/>
                              </a:lnTo>
                              <a:cubicBezTo>
                                <a:pt x="627" y="92782"/>
                                <a:pt x="572" y="92363"/>
                                <a:pt x="534" y="91945"/>
                              </a:cubicBezTo>
                              <a:lnTo>
                                <a:pt x="534" y="91818"/>
                              </a:lnTo>
                              <a:lnTo>
                                <a:pt x="516" y="91650"/>
                              </a:lnTo>
                              <a:lnTo>
                                <a:pt x="498" y="91482"/>
                              </a:lnTo>
                              <a:lnTo>
                                <a:pt x="479" y="91314"/>
                              </a:lnTo>
                              <a:lnTo>
                                <a:pt x="461" y="91146"/>
                              </a:lnTo>
                              <a:lnTo>
                                <a:pt x="442" y="90979"/>
                              </a:lnTo>
                              <a:lnTo>
                                <a:pt x="442" y="90811"/>
                              </a:lnTo>
                              <a:lnTo>
                                <a:pt x="424" y="90673"/>
                              </a:lnTo>
                              <a:cubicBezTo>
                                <a:pt x="406" y="90433"/>
                                <a:pt x="387" y="90193"/>
                                <a:pt x="369" y="89954"/>
                              </a:cubicBezTo>
                              <a:lnTo>
                                <a:pt x="350" y="89751"/>
                              </a:lnTo>
                              <a:lnTo>
                                <a:pt x="332" y="89590"/>
                              </a:lnTo>
                              <a:lnTo>
                                <a:pt x="332" y="89467"/>
                              </a:lnTo>
                              <a:lnTo>
                                <a:pt x="314" y="89299"/>
                              </a:lnTo>
                              <a:lnTo>
                                <a:pt x="295" y="89131"/>
                              </a:lnTo>
                              <a:lnTo>
                                <a:pt x="295" y="88962"/>
                              </a:lnTo>
                              <a:lnTo>
                                <a:pt x="276" y="88794"/>
                              </a:lnTo>
                              <a:lnTo>
                                <a:pt x="258" y="88626"/>
                              </a:lnTo>
                              <a:lnTo>
                                <a:pt x="258" y="88457"/>
                              </a:lnTo>
                              <a:lnTo>
                                <a:pt x="240" y="88289"/>
                              </a:lnTo>
                              <a:lnTo>
                                <a:pt x="240" y="88134"/>
                              </a:lnTo>
                              <a:cubicBezTo>
                                <a:pt x="221" y="87955"/>
                                <a:pt x="203" y="87776"/>
                                <a:pt x="203" y="87598"/>
                              </a:cubicBezTo>
                              <a:lnTo>
                                <a:pt x="184" y="87410"/>
                              </a:lnTo>
                              <a:lnTo>
                                <a:pt x="184" y="87227"/>
                              </a:lnTo>
                              <a:lnTo>
                                <a:pt x="166" y="87044"/>
                              </a:lnTo>
                              <a:lnTo>
                                <a:pt x="166" y="86862"/>
                              </a:lnTo>
                              <a:lnTo>
                                <a:pt x="148" y="86679"/>
                              </a:lnTo>
                              <a:lnTo>
                                <a:pt x="148" y="86497"/>
                              </a:lnTo>
                              <a:lnTo>
                                <a:pt x="129" y="86259"/>
                              </a:lnTo>
                              <a:lnTo>
                                <a:pt x="129" y="86090"/>
                              </a:lnTo>
                              <a:lnTo>
                                <a:pt x="111" y="85920"/>
                              </a:lnTo>
                              <a:lnTo>
                                <a:pt x="111" y="85761"/>
                              </a:lnTo>
                              <a:cubicBezTo>
                                <a:pt x="111" y="85642"/>
                                <a:pt x="92" y="85524"/>
                                <a:pt x="92" y="85404"/>
                              </a:cubicBezTo>
                              <a:lnTo>
                                <a:pt x="92" y="85218"/>
                              </a:lnTo>
                              <a:lnTo>
                                <a:pt x="74" y="85035"/>
                              </a:lnTo>
                              <a:lnTo>
                                <a:pt x="74" y="84668"/>
                              </a:lnTo>
                              <a:lnTo>
                                <a:pt x="55" y="84484"/>
                              </a:lnTo>
                              <a:lnTo>
                                <a:pt x="55" y="84117"/>
                              </a:lnTo>
                              <a:lnTo>
                                <a:pt x="37" y="83934"/>
                              </a:lnTo>
                              <a:lnTo>
                                <a:pt x="37" y="83369"/>
                              </a:lnTo>
                              <a:lnTo>
                                <a:pt x="18" y="83199"/>
                              </a:lnTo>
                              <a:lnTo>
                                <a:pt x="18" y="82279"/>
                              </a:lnTo>
                              <a:lnTo>
                                <a:pt x="0" y="82095"/>
                              </a:lnTo>
                              <a:lnTo>
                                <a:pt x="0" y="80981"/>
                              </a:lnTo>
                              <a:cubicBezTo>
                                <a:pt x="0" y="80918"/>
                                <a:pt x="0" y="80861"/>
                                <a:pt x="0" y="80802"/>
                              </a:cubicBezTo>
                              <a:lnTo>
                                <a:pt x="0" y="79510"/>
                              </a:lnTo>
                              <a:lnTo>
                                <a:pt x="18" y="79326"/>
                              </a:lnTo>
                              <a:lnTo>
                                <a:pt x="18" y="78396"/>
                              </a:lnTo>
                              <a:lnTo>
                                <a:pt x="37" y="78221"/>
                              </a:lnTo>
                              <a:lnTo>
                                <a:pt x="37" y="77670"/>
                              </a:lnTo>
                              <a:lnTo>
                                <a:pt x="55" y="77488"/>
                              </a:lnTo>
                              <a:lnTo>
                                <a:pt x="55" y="77121"/>
                              </a:lnTo>
                              <a:lnTo>
                                <a:pt x="74" y="76936"/>
                              </a:lnTo>
                              <a:lnTo>
                                <a:pt x="74" y="76534"/>
                              </a:lnTo>
                              <a:lnTo>
                                <a:pt x="92" y="76365"/>
                              </a:lnTo>
                              <a:lnTo>
                                <a:pt x="92" y="76201"/>
                              </a:lnTo>
                              <a:cubicBezTo>
                                <a:pt x="92" y="76083"/>
                                <a:pt x="111" y="75965"/>
                                <a:pt x="111" y="75843"/>
                              </a:cubicBezTo>
                              <a:lnTo>
                                <a:pt x="111" y="75655"/>
                              </a:lnTo>
                              <a:lnTo>
                                <a:pt x="129" y="75473"/>
                              </a:lnTo>
                              <a:lnTo>
                                <a:pt x="129" y="75290"/>
                              </a:lnTo>
                              <a:lnTo>
                                <a:pt x="148" y="75108"/>
                              </a:lnTo>
                              <a:lnTo>
                                <a:pt x="148" y="74925"/>
                              </a:lnTo>
                              <a:lnTo>
                                <a:pt x="166" y="74742"/>
                              </a:lnTo>
                              <a:lnTo>
                                <a:pt x="166" y="74499"/>
                              </a:lnTo>
                              <a:lnTo>
                                <a:pt x="184" y="74330"/>
                              </a:lnTo>
                              <a:lnTo>
                                <a:pt x="184" y="74162"/>
                              </a:lnTo>
                              <a:lnTo>
                                <a:pt x="203" y="74007"/>
                              </a:lnTo>
                              <a:cubicBezTo>
                                <a:pt x="203" y="73828"/>
                                <a:pt x="221" y="73651"/>
                                <a:pt x="240" y="73470"/>
                              </a:cubicBezTo>
                              <a:lnTo>
                                <a:pt x="240" y="73284"/>
                              </a:lnTo>
                              <a:lnTo>
                                <a:pt x="258" y="73102"/>
                              </a:lnTo>
                              <a:lnTo>
                                <a:pt x="258" y="72921"/>
                              </a:lnTo>
                              <a:lnTo>
                                <a:pt x="276" y="72810"/>
                              </a:lnTo>
                              <a:lnTo>
                                <a:pt x="295" y="72643"/>
                              </a:lnTo>
                              <a:lnTo>
                                <a:pt x="295" y="72473"/>
                              </a:lnTo>
                              <a:lnTo>
                                <a:pt x="314" y="72305"/>
                              </a:lnTo>
                              <a:lnTo>
                                <a:pt x="332" y="72138"/>
                              </a:lnTo>
                              <a:lnTo>
                                <a:pt x="332" y="71968"/>
                              </a:lnTo>
                              <a:lnTo>
                                <a:pt x="350" y="71800"/>
                              </a:lnTo>
                              <a:lnTo>
                                <a:pt x="369" y="71651"/>
                              </a:lnTo>
                              <a:cubicBezTo>
                                <a:pt x="387" y="71409"/>
                                <a:pt x="406" y="71168"/>
                                <a:pt x="424" y="70932"/>
                              </a:cubicBezTo>
                              <a:lnTo>
                                <a:pt x="442" y="70794"/>
                              </a:lnTo>
                              <a:lnTo>
                                <a:pt x="442" y="70626"/>
                              </a:lnTo>
                              <a:lnTo>
                                <a:pt x="461" y="70458"/>
                              </a:lnTo>
                              <a:lnTo>
                                <a:pt x="479" y="70290"/>
                              </a:lnTo>
                              <a:lnTo>
                                <a:pt x="498" y="70123"/>
                              </a:lnTo>
                              <a:lnTo>
                                <a:pt x="516" y="69955"/>
                              </a:lnTo>
                              <a:lnTo>
                                <a:pt x="534" y="69787"/>
                              </a:lnTo>
                              <a:lnTo>
                                <a:pt x="534" y="69660"/>
                              </a:lnTo>
                              <a:cubicBezTo>
                                <a:pt x="572" y="69241"/>
                                <a:pt x="627" y="68825"/>
                                <a:pt x="664" y="68404"/>
                              </a:cubicBezTo>
                              <a:lnTo>
                                <a:pt x="682" y="68285"/>
                              </a:lnTo>
                              <a:lnTo>
                                <a:pt x="700" y="68119"/>
                              </a:lnTo>
                              <a:lnTo>
                                <a:pt x="719" y="67951"/>
                              </a:lnTo>
                              <a:lnTo>
                                <a:pt x="738" y="67785"/>
                              </a:lnTo>
                              <a:lnTo>
                                <a:pt x="738" y="67684"/>
                              </a:lnTo>
                              <a:cubicBezTo>
                                <a:pt x="3503" y="43586"/>
                                <a:pt x="13771" y="21759"/>
                                <a:pt x="29128" y="4601"/>
                              </a:cubicBezTo>
                              <a:cubicBezTo>
                                <a:pt x="29147" y="4588"/>
                                <a:pt x="29165" y="4577"/>
                                <a:pt x="29165" y="4564"/>
                              </a:cubicBezTo>
                              <a:lnTo>
                                <a:pt x="353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5207792" name="Shape 28"/>
                      <wps:cNvSpPr/>
                      <wps:spPr>
                        <a:xfrm>
                          <a:off x="4633221" y="417032"/>
                          <a:ext cx="28400" cy="203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00" h="203169">
                              <a:moveTo>
                                <a:pt x="28400" y="0"/>
                              </a:moveTo>
                              <a:lnTo>
                                <a:pt x="28400" y="7855"/>
                              </a:lnTo>
                              <a:lnTo>
                                <a:pt x="26112" y="8756"/>
                              </a:lnTo>
                              <a:cubicBezTo>
                                <a:pt x="17408" y="13716"/>
                                <a:pt x="9467" y="19864"/>
                                <a:pt x="2507" y="26978"/>
                              </a:cubicBezTo>
                              <a:lnTo>
                                <a:pt x="28400" y="36320"/>
                              </a:lnTo>
                              <a:lnTo>
                                <a:pt x="28400" y="90992"/>
                              </a:lnTo>
                              <a:lnTo>
                                <a:pt x="27358" y="98039"/>
                              </a:lnTo>
                              <a:lnTo>
                                <a:pt x="28400" y="98039"/>
                              </a:lnTo>
                              <a:lnTo>
                                <a:pt x="28400" y="105414"/>
                              </a:lnTo>
                              <a:lnTo>
                                <a:pt x="27358" y="105414"/>
                              </a:lnTo>
                              <a:lnTo>
                                <a:pt x="28400" y="112461"/>
                              </a:lnTo>
                              <a:lnTo>
                                <a:pt x="28400" y="167133"/>
                              </a:lnTo>
                              <a:lnTo>
                                <a:pt x="2507" y="176475"/>
                              </a:lnTo>
                              <a:cubicBezTo>
                                <a:pt x="9467" y="183589"/>
                                <a:pt x="17408" y="189735"/>
                                <a:pt x="26112" y="194695"/>
                              </a:cubicBezTo>
                              <a:lnTo>
                                <a:pt x="28400" y="195596"/>
                              </a:lnTo>
                              <a:lnTo>
                                <a:pt x="28400" y="203169"/>
                              </a:lnTo>
                              <a:lnTo>
                                <a:pt x="21036" y="200273"/>
                              </a:lnTo>
                              <a:lnTo>
                                <a:pt x="0" y="183040"/>
                              </a:lnTo>
                              <a:lnTo>
                                <a:pt x="0" y="169845"/>
                              </a:lnTo>
                              <a:lnTo>
                                <a:pt x="27930" y="159461"/>
                              </a:lnTo>
                              <a:cubicBezTo>
                                <a:pt x="23173" y="143547"/>
                                <a:pt x="20297" y="125116"/>
                                <a:pt x="19984" y="105414"/>
                              </a:cubicBezTo>
                              <a:lnTo>
                                <a:pt x="0" y="105414"/>
                              </a:lnTo>
                              <a:lnTo>
                                <a:pt x="0" y="98039"/>
                              </a:lnTo>
                              <a:lnTo>
                                <a:pt x="19984" y="98039"/>
                              </a:lnTo>
                              <a:cubicBezTo>
                                <a:pt x="20297" y="78337"/>
                                <a:pt x="23173" y="59907"/>
                                <a:pt x="27930" y="43992"/>
                              </a:cubicBezTo>
                              <a:lnTo>
                                <a:pt x="0" y="33608"/>
                              </a:lnTo>
                              <a:lnTo>
                                <a:pt x="0" y="20924"/>
                              </a:lnTo>
                              <a:lnTo>
                                <a:pt x="28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30899" name="Shape 29"/>
                      <wps:cNvSpPr/>
                      <wps:spPr>
                        <a:xfrm>
                          <a:off x="4661620" y="529492"/>
                          <a:ext cx="27939" cy="101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39" h="101121">
                              <a:moveTo>
                                <a:pt x="0" y="0"/>
                              </a:moveTo>
                              <a:lnTo>
                                <a:pt x="6701" y="45330"/>
                              </a:lnTo>
                              <a:lnTo>
                                <a:pt x="27939" y="42995"/>
                              </a:lnTo>
                              <a:lnTo>
                                <a:pt x="27939" y="50328"/>
                              </a:lnTo>
                              <a:lnTo>
                                <a:pt x="9024" y="52365"/>
                              </a:lnTo>
                              <a:cubicBezTo>
                                <a:pt x="12324" y="61590"/>
                                <a:pt x="16343" y="69726"/>
                                <a:pt x="20934" y="76447"/>
                              </a:cubicBezTo>
                              <a:lnTo>
                                <a:pt x="27939" y="84123"/>
                              </a:lnTo>
                              <a:lnTo>
                                <a:pt x="27939" y="101121"/>
                              </a:lnTo>
                              <a:lnTo>
                                <a:pt x="25927" y="100904"/>
                              </a:lnTo>
                              <a:lnTo>
                                <a:pt x="0" y="90708"/>
                              </a:lnTo>
                              <a:lnTo>
                                <a:pt x="0" y="83135"/>
                              </a:lnTo>
                              <a:lnTo>
                                <a:pt x="25893" y="93332"/>
                              </a:lnTo>
                              <a:cubicBezTo>
                                <a:pt x="21966" y="89879"/>
                                <a:pt x="18260" y="85608"/>
                                <a:pt x="14832" y="80603"/>
                              </a:cubicBezTo>
                              <a:cubicBezTo>
                                <a:pt x="9817" y="73228"/>
                                <a:pt x="5393" y="64237"/>
                                <a:pt x="1816" y="54017"/>
                              </a:cubicBezTo>
                              <a:lnTo>
                                <a:pt x="0" y="546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651618" name="Shape 348"/>
                      <wps:cNvSpPr/>
                      <wps:spPr>
                        <a:xfrm>
                          <a:off x="4661620" y="515071"/>
                          <a:ext cx="2793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39" h="9144">
                              <a:moveTo>
                                <a:pt x="0" y="0"/>
                              </a:moveTo>
                              <a:lnTo>
                                <a:pt x="27939" y="0"/>
                              </a:lnTo>
                              <a:lnTo>
                                <a:pt x="2793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52380" name="Shape 31"/>
                      <wps:cNvSpPr/>
                      <wps:spPr>
                        <a:xfrm>
                          <a:off x="4661620" y="406914"/>
                          <a:ext cx="27939" cy="101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39" h="101110">
                              <a:moveTo>
                                <a:pt x="27939" y="0"/>
                              </a:moveTo>
                              <a:lnTo>
                                <a:pt x="27939" y="16987"/>
                              </a:lnTo>
                              <a:lnTo>
                                <a:pt x="20934" y="24662"/>
                              </a:lnTo>
                              <a:cubicBezTo>
                                <a:pt x="16343" y="31384"/>
                                <a:pt x="12324" y="39520"/>
                                <a:pt x="9024" y="48745"/>
                              </a:cubicBezTo>
                              <a:lnTo>
                                <a:pt x="27939" y="50782"/>
                              </a:lnTo>
                              <a:lnTo>
                                <a:pt x="27939" y="58115"/>
                              </a:lnTo>
                              <a:lnTo>
                                <a:pt x="6701" y="55780"/>
                              </a:lnTo>
                              <a:lnTo>
                                <a:pt x="0" y="101110"/>
                              </a:lnTo>
                              <a:lnTo>
                                <a:pt x="0" y="46438"/>
                              </a:lnTo>
                              <a:lnTo>
                                <a:pt x="1816" y="47093"/>
                              </a:lnTo>
                              <a:cubicBezTo>
                                <a:pt x="5393" y="36872"/>
                                <a:pt x="9817" y="27881"/>
                                <a:pt x="14832" y="20507"/>
                              </a:cubicBezTo>
                              <a:cubicBezTo>
                                <a:pt x="18260" y="15502"/>
                                <a:pt x="21966" y="11230"/>
                                <a:pt x="25893" y="7777"/>
                              </a:cubicBezTo>
                              <a:lnTo>
                                <a:pt x="0" y="17973"/>
                              </a:lnTo>
                              <a:lnTo>
                                <a:pt x="0" y="10118"/>
                              </a:lnTo>
                              <a:lnTo>
                                <a:pt x="3077" y="7851"/>
                              </a:lnTo>
                              <a:cubicBezTo>
                                <a:pt x="10282" y="4554"/>
                                <a:pt x="17887" y="1984"/>
                                <a:pt x="25798" y="235"/>
                              </a:cubicBezTo>
                              <a:lnTo>
                                <a:pt x="27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33383" name="Shape 32"/>
                      <wps:cNvSpPr/>
                      <wps:spPr>
                        <a:xfrm>
                          <a:off x="4689559" y="404458"/>
                          <a:ext cx="45204" cy="228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04" h="228587">
                              <a:moveTo>
                                <a:pt x="22418" y="0"/>
                              </a:moveTo>
                              <a:lnTo>
                                <a:pt x="22787" y="0"/>
                              </a:lnTo>
                              <a:lnTo>
                                <a:pt x="45204" y="2457"/>
                              </a:lnTo>
                              <a:lnTo>
                                <a:pt x="45204" y="19443"/>
                              </a:lnTo>
                              <a:lnTo>
                                <a:pt x="40100" y="13851"/>
                              </a:lnTo>
                              <a:cubicBezTo>
                                <a:pt x="35756" y="10525"/>
                                <a:pt x="31129" y="8378"/>
                                <a:pt x="26289" y="7651"/>
                              </a:cubicBezTo>
                              <a:lnTo>
                                <a:pt x="26289" y="55275"/>
                              </a:lnTo>
                              <a:lnTo>
                                <a:pt x="45204" y="53238"/>
                              </a:lnTo>
                              <a:lnTo>
                                <a:pt x="45204" y="60571"/>
                              </a:lnTo>
                              <a:lnTo>
                                <a:pt x="26289" y="62651"/>
                              </a:lnTo>
                              <a:lnTo>
                                <a:pt x="26289" y="110613"/>
                              </a:lnTo>
                              <a:lnTo>
                                <a:pt x="45204" y="110613"/>
                              </a:lnTo>
                              <a:lnTo>
                                <a:pt x="45204" y="117987"/>
                              </a:lnTo>
                              <a:lnTo>
                                <a:pt x="26289" y="117987"/>
                              </a:lnTo>
                              <a:lnTo>
                                <a:pt x="26289" y="165949"/>
                              </a:lnTo>
                              <a:lnTo>
                                <a:pt x="45204" y="168029"/>
                              </a:lnTo>
                              <a:lnTo>
                                <a:pt x="45204" y="175362"/>
                              </a:lnTo>
                              <a:lnTo>
                                <a:pt x="26289" y="173325"/>
                              </a:lnTo>
                              <a:lnTo>
                                <a:pt x="26289" y="220950"/>
                              </a:lnTo>
                              <a:cubicBezTo>
                                <a:pt x="31129" y="220222"/>
                                <a:pt x="35756" y="218075"/>
                                <a:pt x="40100" y="214750"/>
                              </a:cubicBezTo>
                              <a:lnTo>
                                <a:pt x="45204" y="209158"/>
                              </a:lnTo>
                              <a:lnTo>
                                <a:pt x="45204" y="226156"/>
                              </a:lnTo>
                              <a:lnTo>
                                <a:pt x="22730" y="228587"/>
                              </a:lnTo>
                              <a:lnTo>
                                <a:pt x="22474" y="228587"/>
                              </a:lnTo>
                              <a:lnTo>
                                <a:pt x="0" y="226156"/>
                              </a:lnTo>
                              <a:lnTo>
                                <a:pt x="0" y="209157"/>
                              </a:lnTo>
                              <a:lnTo>
                                <a:pt x="5104" y="214750"/>
                              </a:lnTo>
                              <a:cubicBezTo>
                                <a:pt x="9448" y="218075"/>
                                <a:pt x="14075" y="220222"/>
                                <a:pt x="18915" y="220950"/>
                              </a:cubicBezTo>
                              <a:lnTo>
                                <a:pt x="18915" y="173325"/>
                              </a:lnTo>
                              <a:lnTo>
                                <a:pt x="0" y="175362"/>
                              </a:lnTo>
                              <a:lnTo>
                                <a:pt x="0" y="168029"/>
                              </a:lnTo>
                              <a:lnTo>
                                <a:pt x="18915" y="165949"/>
                              </a:lnTo>
                              <a:lnTo>
                                <a:pt x="18915" y="117987"/>
                              </a:lnTo>
                              <a:lnTo>
                                <a:pt x="0" y="117987"/>
                              </a:lnTo>
                              <a:lnTo>
                                <a:pt x="0" y="110613"/>
                              </a:lnTo>
                              <a:lnTo>
                                <a:pt x="18915" y="110613"/>
                              </a:lnTo>
                              <a:lnTo>
                                <a:pt x="18915" y="62651"/>
                              </a:lnTo>
                              <a:lnTo>
                                <a:pt x="0" y="60571"/>
                              </a:lnTo>
                              <a:lnTo>
                                <a:pt x="0" y="53238"/>
                              </a:lnTo>
                              <a:lnTo>
                                <a:pt x="18915" y="55275"/>
                              </a:lnTo>
                              <a:lnTo>
                                <a:pt x="18915" y="7651"/>
                              </a:lnTo>
                              <a:cubicBezTo>
                                <a:pt x="14075" y="8378"/>
                                <a:pt x="9448" y="10525"/>
                                <a:pt x="5104" y="13851"/>
                              </a:cubicBezTo>
                              <a:lnTo>
                                <a:pt x="0" y="19443"/>
                              </a:lnTo>
                              <a:lnTo>
                                <a:pt x="0" y="2456"/>
                              </a:lnTo>
                              <a:lnTo>
                                <a:pt x="224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865139" name="Shape 33"/>
                      <wps:cNvSpPr/>
                      <wps:spPr>
                        <a:xfrm>
                          <a:off x="4734763" y="529492"/>
                          <a:ext cx="27939" cy="101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39" h="101121">
                              <a:moveTo>
                                <a:pt x="27939" y="0"/>
                              </a:moveTo>
                              <a:lnTo>
                                <a:pt x="27939" y="54672"/>
                              </a:lnTo>
                              <a:lnTo>
                                <a:pt x="26123" y="54017"/>
                              </a:lnTo>
                              <a:cubicBezTo>
                                <a:pt x="22547" y="64237"/>
                                <a:pt x="18122" y="73228"/>
                                <a:pt x="13108" y="80603"/>
                              </a:cubicBezTo>
                              <a:cubicBezTo>
                                <a:pt x="9679" y="85608"/>
                                <a:pt x="5973" y="89879"/>
                                <a:pt x="2046" y="93332"/>
                              </a:cubicBezTo>
                              <a:lnTo>
                                <a:pt x="27939" y="83137"/>
                              </a:lnTo>
                              <a:lnTo>
                                <a:pt x="27939" y="90708"/>
                              </a:lnTo>
                              <a:lnTo>
                                <a:pt x="2012" y="100904"/>
                              </a:lnTo>
                              <a:lnTo>
                                <a:pt x="0" y="101121"/>
                              </a:lnTo>
                              <a:lnTo>
                                <a:pt x="0" y="84123"/>
                              </a:lnTo>
                              <a:lnTo>
                                <a:pt x="7006" y="76447"/>
                              </a:lnTo>
                              <a:cubicBezTo>
                                <a:pt x="11596" y="69726"/>
                                <a:pt x="15615" y="61590"/>
                                <a:pt x="18915" y="52365"/>
                              </a:cubicBezTo>
                              <a:lnTo>
                                <a:pt x="0" y="50328"/>
                              </a:lnTo>
                              <a:lnTo>
                                <a:pt x="0" y="42995"/>
                              </a:lnTo>
                              <a:lnTo>
                                <a:pt x="21238" y="45330"/>
                              </a:lnTo>
                              <a:lnTo>
                                <a:pt x="27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7330994" name="Shape 349"/>
                      <wps:cNvSpPr/>
                      <wps:spPr>
                        <a:xfrm>
                          <a:off x="4734763" y="515071"/>
                          <a:ext cx="2793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39" h="9144">
                              <a:moveTo>
                                <a:pt x="0" y="0"/>
                              </a:moveTo>
                              <a:lnTo>
                                <a:pt x="27939" y="0"/>
                              </a:lnTo>
                              <a:lnTo>
                                <a:pt x="2793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036624" name="Shape 35"/>
                      <wps:cNvSpPr/>
                      <wps:spPr>
                        <a:xfrm>
                          <a:off x="4734763" y="406914"/>
                          <a:ext cx="27939" cy="10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39" h="101109">
                              <a:moveTo>
                                <a:pt x="0" y="0"/>
                              </a:moveTo>
                              <a:lnTo>
                                <a:pt x="2152" y="236"/>
                              </a:lnTo>
                              <a:cubicBezTo>
                                <a:pt x="10065" y="1985"/>
                                <a:pt x="17672" y="4556"/>
                                <a:pt x="24876" y="7853"/>
                              </a:cubicBezTo>
                              <a:lnTo>
                                <a:pt x="27939" y="10110"/>
                              </a:lnTo>
                              <a:lnTo>
                                <a:pt x="27939" y="17974"/>
                              </a:lnTo>
                              <a:lnTo>
                                <a:pt x="2046" y="7777"/>
                              </a:lnTo>
                              <a:cubicBezTo>
                                <a:pt x="5973" y="11230"/>
                                <a:pt x="9679" y="15501"/>
                                <a:pt x="13108" y="20507"/>
                              </a:cubicBezTo>
                              <a:cubicBezTo>
                                <a:pt x="18122" y="27881"/>
                                <a:pt x="22547" y="36872"/>
                                <a:pt x="26123" y="47093"/>
                              </a:cubicBezTo>
                              <a:lnTo>
                                <a:pt x="27939" y="46438"/>
                              </a:lnTo>
                              <a:lnTo>
                                <a:pt x="27939" y="101109"/>
                              </a:lnTo>
                              <a:lnTo>
                                <a:pt x="21238" y="55779"/>
                              </a:lnTo>
                              <a:lnTo>
                                <a:pt x="0" y="58115"/>
                              </a:lnTo>
                              <a:lnTo>
                                <a:pt x="0" y="50782"/>
                              </a:lnTo>
                              <a:lnTo>
                                <a:pt x="18915" y="48745"/>
                              </a:lnTo>
                              <a:cubicBezTo>
                                <a:pt x="15615" y="39519"/>
                                <a:pt x="11596" y="31384"/>
                                <a:pt x="7006" y="24662"/>
                              </a:cubicBezTo>
                              <a:lnTo>
                                <a:pt x="0" y="16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763053" name="Shape 36"/>
                      <wps:cNvSpPr/>
                      <wps:spPr>
                        <a:xfrm>
                          <a:off x="4762702" y="417025"/>
                          <a:ext cx="28400" cy="203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00" h="203176">
                              <a:moveTo>
                                <a:pt x="0" y="0"/>
                              </a:moveTo>
                              <a:lnTo>
                                <a:pt x="28400" y="20930"/>
                              </a:lnTo>
                              <a:lnTo>
                                <a:pt x="28400" y="33615"/>
                              </a:lnTo>
                              <a:lnTo>
                                <a:pt x="470" y="43999"/>
                              </a:lnTo>
                              <a:cubicBezTo>
                                <a:pt x="5226" y="59912"/>
                                <a:pt x="8103" y="78344"/>
                                <a:pt x="8416" y="98046"/>
                              </a:cubicBezTo>
                              <a:lnTo>
                                <a:pt x="28400" y="98046"/>
                              </a:lnTo>
                              <a:lnTo>
                                <a:pt x="28400" y="105421"/>
                              </a:lnTo>
                              <a:lnTo>
                                <a:pt x="8416" y="105421"/>
                              </a:lnTo>
                              <a:cubicBezTo>
                                <a:pt x="8103" y="125123"/>
                                <a:pt x="5226" y="143553"/>
                                <a:pt x="470" y="159468"/>
                              </a:cubicBezTo>
                              <a:lnTo>
                                <a:pt x="28400" y="169852"/>
                              </a:lnTo>
                              <a:lnTo>
                                <a:pt x="28400" y="183046"/>
                              </a:lnTo>
                              <a:lnTo>
                                <a:pt x="7364" y="200280"/>
                              </a:lnTo>
                              <a:lnTo>
                                <a:pt x="0" y="203176"/>
                              </a:lnTo>
                              <a:lnTo>
                                <a:pt x="0" y="195605"/>
                              </a:lnTo>
                              <a:lnTo>
                                <a:pt x="2289" y="194703"/>
                              </a:lnTo>
                              <a:cubicBezTo>
                                <a:pt x="10992" y="189744"/>
                                <a:pt x="18933" y="183596"/>
                                <a:pt x="25893" y="176482"/>
                              </a:cubicBezTo>
                              <a:lnTo>
                                <a:pt x="0" y="167140"/>
                              </a:lnTo>
                              <a:lnTo>
                                <a:pt x="0" y="112468"/>
                              </a:lnTo>
                              <a:lnTo>
                                <a:pt x="1042" y="105421"/>
                              </a:lnTo>
                              <a:lnTo>
                                <a:pt x="0" y="105421"/>
                              </a:lnTo>
                              <a:lnTo>
                                <a:pt x="0" y="98046"/>
                              </a:lnTo>
                              <a:lnTo>
                                <a:pt x="1042" y="98046"/>
                              </a:lnTo>
                              <a:lnTo>
                                <a:pt x="0" y="90999"/>
                              </a:lnTo>
                              <a:lnTo>
                                <a:pt x="0" y="36327"/>
                              </a:lnTo>
                              <a:lnTo>
                                <a:pt x="25893" y="26985"/>
                              </a:lnTo>
                              <a:cubicBezTo>
                                <a:pt x="18933" y="19871"/>
                                <a:pt x="10992" y="13725"/>
                                <a:pt x="2289" y="8765"/>
                              </a:cubicBezTo>
                              <a:lnTo>
                                <a:pt x="0" y="7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9455396" name="Shape 37"/>
                      <wps:cNvSpPr/>
                      <wps:spPr>
                        <a:xfrm>
                          <a:off x="4791102" y="437955"/>
                          <a:ext cx="35353" cy="16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3" h="162116">
                              <a:moveTo>
                                <a:pt x="0" y="0"/>
                              </a:moveTo>
                              <a:lnTo>
                                <a:pt x="6194" y="4565"/>
                              </a:lnTo>
                              <a:cubicBezTo>
                                <a:pt x="6194" y="4578"/>
                                <a:pt x="6213" y="4589"/>
                                <a:pt x="6231" y="4602"/>
                              </a:cubicBezTo>
                              <a:cubicBezTo>
                                <a:pt x="21588" y="21760"/>
                                <a:pt x="31856" y="43587"/>
                                <a:pt x="34622" y="67684"/>
                              </a:cubicBezTo>
                              <a:lnTo>
                                <a:pt x="34622" y="67786"/>
                              </a:lnTo>
                              <a:lnTo>
                                <a:pt x="34640" y="67952"/>
                              </a:lnTo>
                              <a:lnTo>
                                <a:pt x="34659" y="68120"/>
                              </a:lnTo>
                              <a:lnTo>
                                <a:pt x="34677" y="68286"/>
                              </a:lnTo>
                              <a:lnTo>
                                <a:pt x="34696" y="68405"/>
                              </a:lnTo>
                              <a:cubicBezTo>
                                <a:pt x="34732" y="68824"/>
                                <a:pt x="34788" y="69242"/>
                                <a:pt x="34824" y="69661"/>
                              </a:cubicBezTo>
                              <a:lnTo>
                                <a:pt x="34824" y="69788"/>
                              </a:lnTo>
                              <a:lnTo>
                                <a:pt x="34843" y="69956"/>
                              </a:lnTo>
                              <a:lnTo>
                                <a:pt x="34861" y="70123"/>
                              </a:lnTo>
                              <a:lnTo>
                                <a:pt x="34880" y="70291"/>
                              </a:lnTo>
                              <a:lnTo>
                                <a:pt x="34898" y="70459"/>
                              </a:lnTo>
                              <a:lnTo>
                                <a:pt x="34917" y="70627"/>
                              </a:lnTo>
                              <a:lnTo>
                                <a:pt x="34935" y="70795"/>
                              </a:lnTo>
                              <a:lnTo>
                                <a:pt x="34935" y="70933"/>
                              </a:lnTo>
                              <a:cubicBezTo>
                                <a:pt x="34954" y="71173"/>
                                <a:pt x="34972" y="71412"/>
                                <a:pt x="34991" y="71652"/>
                              </a:cubicBezTo>
                              <a:lnTo>
                                <a:pt x="35009" y="71855"/>
                              </a:lnTo>
                              <a:lnTo>
                                <a:pt x="35027" y="72015"/>
                              </a:lnTo>
                              <a:lnTo>
                                <a:pt x="35027" y="72138"/>
                              </a:lnTo>
                              <a:lnTo>
                                <a:pt x="35046" y="72306"/>
                              </a:lnTo>
                              <a:lnTo>
                                <a:pt x="35064" y="72474"/>
                              </a:lnTo>
                              <a:lnTo>
                                <a:pt x="35064" y="72644"/>
                              </a:lnTo>
                              <a:lnTo>
                                <a:pt x="35082" y="72811"/>
                              </a:lnTo>
                              <a:lnTo>
                                <a:pt x="35101" y="72979"/>
                              </a:lnTo>
                              <a:lnTo>
                                <a:pt x="35101" y="73149"/>
                              </a:lnTo>
                              <a:lnTo>
                                <a:pt x="35120" y="73317"/>
                              </a:lnTo>
                              <a:lnTo>
                                <a:pt x="35120" y="73471"/>
                              </a:lnTo>
                              <a:cubicBezTo>
                                <a:pt x="35138" y="73650"/>
                                <a:pt x="35156" y="73829"/>
                                <a:pt x="35156" y="74008"/>
                              </a:cubicBezTo>
                              <a:lnTo>
                                <a:pt x="35175" y="74196"/>
                              </a:lnTo>
                              <a:lnTo>
                                <a:pt x="35175" y="74378"/>
                              </a:lnTo>
                              <a:lnTo>
                                <a:pt x="35193" y="74561"/>
                              </a:lnTo>
                              <a:lnTo>
                                <a:pt x="35193" y="74743"/>
                              </a:lnTo>
                              <a:lnTo>
                                <a:pt x="35212" y="74926"/>
                              </a:lnTo>
                              <a:lnTo>
                                <a:pt x="35212" y="75109"/>
                              </a:lnTo>
                              <a:lnTo>
                                <a:pt x="35230" y="75346"/>
                              </a:lnTo>
                              <a:lnTo>
                                <a:pt x="35230" y="75516"/>
                              </a:lnTo>
                              <a:lnTo>
                                <a:pt x="35248" y="75686"/>
                              </a:lnTo>
                              <a:lnTo>
                                <a:pt x="35248" y="75844"/>
                              </a:lnTo>
                              <a:cubicBezTo>
                                <a:pt x="35248" y="75964"/>
                                <a:pt x="35267" y="76082"/>
                                <a:pt x="35267" y="76202"/>
                              </a:cubicBezTo>
                              <a:lnTo>
                                <a:pt x="35267" y="76388"/>
                              </a:lnTo>
                              <a:lnTo>
                                <a:pt x="35285" y="76570"/>
                              </a:lnTo>
                              <a:lnTo>
                                <a:pt x="35285" y="76937"/>
                              </a:lnTo>
                              <a:lnTo>
                                <a:pt x="35304" y="77122"/>
                              </a:lnTo>
                              <a:lnTo>
                                <a:pt x="35304" y="77489"/>
                              </a:lnTo>
                              <a:lnTo>
                                <a:pt x="35322" y="77671"/>
                              </a:lnTo>
                              <a:lnTo>
                                <a:pt x="35322" y="78067"/>
                              </a:lnTo>
                              <a:lnTo>
                                <a:pt x="35340" y="78237"/>
                              </a:lnTo>
                              <a:lnTo>
                                <a:pt x="35340" y="79142"/>
                              </a:lnTo>
                              <a:lnTo>
                                <a:pt x="35353" y="79269"/>
                              </a:lnTo>
                              <a:lnTo>
                                <a:pt x="35353" y="82338"/>
                              </a:lnTo>
                              <a:lnTo>
                                <a:pt x="35340" y="82464"/>
                              </a:lnTo>
                              <a:lnTo>
                                <a:pt x="35340" y="83209"/>
                              </a:lnTo>
                              <a:lnTo>
                                <a:pt x="35322" y="83384"/>
                              </a:lnTo>
                              <a:lnTo>
                                <a:pt x="35322" y="83935"/>
                              </a:lnTo>
                              <a:lnTo>
                                <a:pt x="35304" y="84118"/>
                              </a:lnTo>
                              <a:lnTo>
                                <a:pt x="35304" y="84485"/>
                              </a:lnTo>
                              <a:lnTo>
                                <a:pt x="35285" y="84669"/>
                              </a:lnTo>
                              <a:lnTo>
                                <a:pt x="35285" y="85071"/>
                              </a:lnTo>
                              <a:lnTo>
                                <a:pt x="35267" y="85241"/>
                              </a:lnTo>
                              <a:lnTo>
                                <a:pt x="35267" y="85405"/>
                              </a:lnTo>
                              <a:cubicBezTo>
                                <a:pt x="35267" y="85523"/>
                                <a:pt x="35248" y="85641"/>
                                <a:pt x="35248" y="85762"/>
                              </a:cubicBezTo>
                              <a:lnTo>
                                <a:pt x="35248" y="85950"/>
                              </a:lnTo>
                              <a:lnTo>
                                <a:pt x="35230" y="86133"/>
                              </a:lnTo>
                              <a:lnTo>
                                <a:pt x="35230" y="86315"/>
                              </a:lnTo>
                              <a:lnTo>
                                <a:pt x="35212" y="86498"/>
                              </a:lnTo>
                              <a:lnTo>
                                <a:pt x="35212" y="86680"/>
                              </a:lnTo>
                              <a:lnTo>
                                <a:pt x="35193" y="86863"/>
                              </a:lnTo>
                              <a:lnTo>
                                <a:pt x="35193" y="87106"/>
                              </a:lnTo>
                              <a:lnTo>
                                <a:pt x="35175" y="87276"/>
                              </a:lnTo>
                              <a:lnTo>
                                <a:pt x="35175" y="87444"/>
                              </a:lnTo>
                              <a:lnTo>
                                <a:pt x="35156" y="87599"/>
                              </a:lnTo>
                              <a:cubicBezTo>
                                <a:pt x="35156" y="87777"/>
                                <a:pt x="35138" y="87954"/>
                                <a:pt x="35120" y="88135"/>
                              </a:cubicBezTo>
                              <a:lnTo>
                                <a:pt x="35120" y="88321"/>
                              </a:lnTo>
                              <a:lnTo>
                                <a:pt x="35101" y="88504"/>
                              </a:lnTo>
                              <a:lnTo>
                                <a:pt x="35101" y="88684"/>
                              </a:lnTo>
                              <a:lnTo>
                                <a:pt x="35082" y="88795"/>
                              </a:lnTo>
                              <a:lnTo>
                                <a:pt x="35064" y="88963"/>
                              </a:lnTo>
                              <a:lnTo>
                                <a:pt x="35064" y="89132"/>
                              </a:lnTo>
                              <a:lnTo>
                                <a:pt x="35046" y="89300"/>
                              </a:lnTo>
                              <a:lnTo>
                                <a:pt x="35027" y="89468"/>
                              </a:lnTo>
                              <a:lnTo>
                                <a:pt x="35027" y="89638"/>
                              </a:lnTo>
                              <a:lnTo>
                                <a:pt x="35009" y="89805"/>
                              </a:lnTo>
                              <a:lnTo>
                                <a:pt x="34991" y="89955"/>
                              </a:lnTo>
                              <a:cubicBezTo>
                                <a:pt x="34972" y="90196"/>
                                <a:pt x="34954" y="90438"/>
                                <a:pt x="34935" y="90674"/>
                              </a:cubicBezTo>
                              <a:lnTo>
                                <a:pt x="34935" y="90812"/>
                              </a:lnTo>
                              <a:lnTo>
                                <a:pt x="34917" y="90980"/>
                              </a:lnTo>
                              <a:lnTo>
                                <a:pt x="34898" y="91147"/>
                              </a:lnTo>
                              <a:lnTo>
                                <a:pt x="34880" y="91315"/>
                              </a:lnTo>
                              <a:lnTo>
                                <a:pt x="34861" y="91483"/>
                              </a:lnTo>
                              <a:lnTo>
                                <a:pt x="34843" y="91651"/>
                              </a:lnTo>
                              <a:lnTo>
                                <a:pt x="34824" y="91818"/>
                              </a:lnTo>
                              <a:lnTo>
                                <a:pt x="34824" y="91946"/>
                              </a:lnTo>
                              <a:cubicBezTo>
                                <a:pt x="34788" y="92364"/>
                                <a:pt x="34732" y="92781"/>
                                <a:pt x="34696" y="93201"/>
                              </a:cubicBezTo>
                              <a:lnTo>
                                <a:pt x="34677" y="93321"/>
                              </a:lnTo>
                              <a:lnTo>
                                <a:pt x="34659" y="93487"/>
                              </a:lnTo>
                              <a:lnTo>
                                <a:pt x="34640" y="93655"/>
                              </a:lnTo>
                              <a:lnTo>
                                <a:pt x="34622" y="93821"/>
                              </a:lnTo>
                              <a:lnTo>
                                <a:pt x="34622" y="93922"/>
                              </a:lnTo>
                              <a:cubicBezTo>
                                <a:pt x="31856" y="118019"/>
                                <a:pt x="21588" y="139847"/>
                                <a:pt x="6231" y="157005"/>
                              </a:cubicBezTo>
                              <a:cubicBezTo>
                                <a:pt x="6213" y="157018"/>
                                <a:pt x="6194" y="157029"/>
                                <a:pt x="6194" y="157041"/>
                              </a:cubicBezTo>
                              <a:lnTo>
                                <a:pt x="0" y="162116"/>
                              </a:lnTo>
                              <a:lnTo>
                                <a:pt x="0" y="148921"/>
                              </a:lnTo>
                              <a:lnTo>
                                <a:pt x="2636" y="149901"/>
                              </a:lnTo>
                              <a:cubicBezTo>
                                <a:pt x="15117" y="135195"/>
                                <a:pt x="23671" y="117075"/>
                                <a:pt x="26750" y="97148"/>
                              </a:cubicBezTo>
                              <a:lnTo>
                                <a:pt x="26768" y="96988"/>
                              </a:lnTo>
                              <a:lnTo>
                                <a:pt x="26787" y="96840"/>
                              </a:lnTo>
                              <a:cubicBezTo>
                                <a:pt x="26842" y="96545"/>
                                <a:pt x="26879" y="96252"/>
                                <a:pt x="26916" y="95957"/>
                              </a:cubicBezTo>
                              <a:lnTo>
                                <a:pt x="26934" y="95802"/>
                              </a:lnTo>
                              <a:lnTo>
                                <a:pt x="26953" y="95648"/>
                              </a:lnTo>
                              <a:lnTo>
                                <a:pt x="26989" y="95496"/>
                              </a:lnTo>
                              <a:lnTo>
                                <a:pt x="27008" y="95349"/>
                              </a:lnTo>
                              <a:cubicBezTo>
                                <a:pt x="27045" y="95107"/>
                                <a:pt x="27063" y="94866"/>
                                <a:pt x="27100" y="94626"/>
                              </a:cubicBezTo>
                              <a:lnTo>
                                <a:pt x="27119" y="94458"/>
                              </a:lnTo>
                              <a:lnTo>
                                <a:pt x="27137" y="94304"/>
                              </a:lnTo>
                              <a:lnTo>
                                <a:pt x="27156" y="94149"/>
                              </a:lnTo>
                              <a:lnTo>
                                <a:pt x="27174" y="93996"/>
                              </a:lnTo>
                              <a:lnTo>
                                <a:pt x="27192" y="93852"/>
                              </a:lnTo>
                              <a:cubicBezTo>
                                <a:pt x="27211" y="93664"/>
                                <a:pt x="27248" y="93476"/>
                                <a:pt x="27266" y="93290"/>
                              </a:cubicBezTo>
                              <a:lnTo>
                                <a:pt x="27284" y="93113"/>
                              </a:lnTo>
                              <a:lnTo>
                                <a:pt x="27303" y="92956"/>
                              </a:lnTo>
                              <a:lnTo>
                                <a:pt x="27322" y="92799"/>
                              </a:lnTo>
                              <a:lnTo>
                                <a:pt x="27340" y="92642"/>
                              </a:lnTo>
                              <a:lnTo>
                                <a:pt x="27358" y="92491"/>
                              </a:lnTo>
                              <a:lnTo>
                                <a:pt x="27358" y="92351"/>
                              </a:lnTo>
                              <a:lnTo>
                                <a:pt x="27377" y="92224"/>
                              </a:lnTo>
                              <a:cubicBezTo>
                                <a:pt x="27377" y="92174"/>
                                <a:pt x="27395" y="92124"/>
                                <a:pt x="27395" y="92073"/>
                              </a:cubicBezTo>
                              <a:lnTo>
                                <a:pt x="27413" y="91920"/>
                              </a:lnTo>
                              <a:lnTo>
                                <a:pt x="27432" y="91761"/>
                              </a:lnTo>
                              <a:lnTo>
                                <a:pt x="27450" y="91603"/>
                              </a:lnTo>
                              <a:lnTo>
                                <a:pt x="27469" y="91444"/>
                              </a:lnTo>
                              <a:lnTo>
                                <a:pt x="27469" y="91286"/>
                              </a:lnTo>
                              <a:lnTo>
                                <a:pt x="27487" y="91131"/>
                              </a:lnTo>
                              <a:lnTo>
                                <a:pt x="27506" y="90978"/>
                              </a:lnTo>
                              <a:lnTo>
                                <a:pt x="27524" y="90867"/>
                              </a:lnTo>
                              <a:lnTo>
                                <a:pt x="27524" y="90720"/>
                              </a:lnTo>
                              <a:lnTo>
                                <a:pt x="27543" y="90567"/>
                              </a:lnTo>
                              <a:lnTo>
                                <a:pt x="27561" y="90406"/>
                              </a:lnTo>
                              <a:lnTo>
                                <a:pt x="27580" y="90246"/>
                              </a:lnTo>
                              <a:lnTo>
                                <a:pt x="27580" y="90087"/>
                              </a:lnTo>
                              <a:lnTo>
                                <a:pt x="27598" y="89927"/>
                              </a:lnTo>
                              <a:lnTo>
                                <a:pt x="27616" y="89768"/>
                              </a:lnTo>
                              <a:lnTo>
                                <a:pt x="27616" y="89676"/>
                              </a:lnTo>
                              <a:lnTo>
                                <a:pt x="27635" y="89518"/>
                              </a:lnTo>
                              <a:lnTo>
                                <a:pt x="27653" y="89361"/>
                              </a:lnTo>
                              <a:lnTo>
                                <a:pt x="27653" y="89208"/>
                              </a:lnTo>
                              <a:lnTo>
                                <a:pt x="27672" y="89048"/>
                              </a:lnTo>
                              <a:lnTo>
                                <a:pt x="27690" y="88885"/>
                              </a:lnTo>
                              <a:lnTo>
                                <a:pt x="27690" y="88725"/>
                              </a:lnTo>
                              <a:lnTo>
                                <a:pt x="27708" y="88565"/>
                              </a:lnTo>
                              <a:lnTo>
                                <a:pt x="27727" y="88402"/>
                              </a:lnTo>
                              <a:lnTo>
                                <a:pt x="27727" y="88319"/>
                              </a:lnTo>
                              <a:lnTo>
                                <a:pt x="27746" y="88159"/>
                              </a:lnTo>
                              <a:lnTo>
                                <a:pt x="27746" y="87999"/>
                              </a:lnTo>
                              <a:lnTo>
                                <a:pt x="27764" y="87844"/>
                              </a:lnTo>
                              <a:lnTo>
                                <a:pt x="27764" y="87683"/>
                              </a:lnTo>
                              <a:lnTo>
                                <a:pt x="27782" y="87521"/>
                              </a:lnTo>
                              <a:lnTo>
                                <a:pt x="27782" y="87361"/>
                              </a:lnTo>
                              <a:lnTo>
                                <a:pt x="27801" y="87199"/>
                              </a:lnTo>
                              <a:lnTo>
                                <a:pt x="27801" y="86957"/>
                              </a:lnTo>
                              <a:lnTo>
                                <a:pt x="27819" y="86795"/>
                              </a:lnTo>
                              <a:lnTo>
                                <a:pt x="27819" y="86634"/>
                              </a:lnTo>
                              <a:lnTo>
                                <a:pt x="27838" y="86478"/>
                              </a:lnTo>
                              <a:lnTo>
                                <a:pt x="27838" y="86315"/>
                              </a:lnTo>
                              <a:lnTo>
                                <a:pt x="27856" y="86153"/>
                              </a:lnTo>
                              <a:lnTo>
                                <a:pt x="27856" y="85991"/>
                              </a:lnTo>
                              <a:lnTo>
                                <a:pt x="27874" y="85827"/>
                              </a:lnTo>
                              <a:lnTo>
                                <a:pt x="27874" y="85499"/>
                              </a:lnTo>
                              <a:lnTo>
                                <a:pt x="27893" y="85427"/>
                              </a:lnTo>
                              <a:lnTo>
                                <a:pt x="27893" y="85091"/>
                              </a:lnTo>
                              <a:lnTo>
                                <a:pt x="27911" y="84944"/>
                              </a:lnTo>
                              <a:lnTo>
                                <a:pt x="27911" y="84618"/>
                              </a:lnTo>
                              <a:lnTo>
                                <a:pt x="27930" y="84490"/>
                              </a:lnTo>
                              <a:lnTo>
                                <a:pt x="0" y="84490"/>
                              </a:lnTo>
                              <a:lnTo>
                                <a:pt x="0" y="77116"/>
                              </a:lnTo>
                              <a:lnTo>
                                <a:pt x="27930" y="77116"/>
                              </a:lnTo>
                              <a:lnTo>
                                <a:pt x="27911" y="76989"/>
                              </a:lnTo>
                              <a:lnTo>
                                <a:pt x="27911" y="76663"/>
                              </a:lnTo>
                              <a:lnTo>
                                <a:pt x="27893" y="76502"/>
                              </a:lnTo>
                              <a:lnTo>
                                <a:pt x="27893" y="76180"/>
                              </a:lnTo>
                              <a:lnTo>
                                <a:pt x="27874" y="76017"/>
                              </a:lnTo>
                              <a:lnTo>
                                <a:pt x="27874" y="75853"/>
                              </a:lnTo>
                              <a:lnTo>
                                <a:pt x="27856" y="75691"/>
                              </a:lnTo>
                              <a:lnTo>
                                <a:pt x="27856" y="75453"/>
                              </a:lnTo>
                              <a:lnTo>
                                <a:pt x="27838" y="75291"/>
                              </a:lnTo>
                              <a:lnTo>
                                <a:pt x="27838" y="75118"/>
                              </a:lnTo>
                              <a:lnTo>
                                <a:pt x="27819" y="74972"/>
                              </a:lnTo>
                              <a:lnTo>
                                <a:pt x="27819" y="74812"/>
                              </a:lnTo>
                              <a:lnTo>
                                <a:pt x="27801" y="74649"/>
                              </a:lnTo>
                              <a:lnTo>
                                <a:pt x="27801" y="74487"/>
                              </a:lnTo>
                              <a:lnTo>
                                <a:pt x="27782" y="74327"/>
                              </a:lnTo>
                              <a:lnTo>
                                <a:pt x="27782" y="74085"/>
                              </a:lnTo>
                              <a:lnTo>
                                <a:pt x="27764" y="73923"/>
                              </a:lnTo>
                              <a:lnTo>
                                <a:pt x="27764" y="73763"/>
                              </a:lnTo>
                              <a:lnTo>
                                <a:pt x="27746" y="73608"/>
                              </a:lnTo>
                              <a:lnTo>
                                <a:pt x="27746" y="73448"/>
                              </a:lnTo>
                              <a:lnTo>
                                <a:pt x="27727" y="73287"/>
                              </a:lnTo>
                              <a:lnTo>
                                <a:pt x="27708" y="73127"/>
                              </a:lnTo>
                              <a:lnTo>
                                <a:pt x="27708" y="72966"/>
                              </a:lnTo>
                              <a:lnTo>
                                <a:pt x="27690" y="72806"/>
                              </a:lnTo>
                              <a:lnTo>
                                <a:pt x="27672" y="72646"/>
                              </a:lnTo>
                              <a:lnTo>
                                <a:pt x="27672" y="72559"/>
                              </a:lnTo>
                              <a:lnTo>
                                <a:pt x="27653" y="72398"/>
                              </a:lnTo>
                              <a:lnTo>
                                <a:pt x="27653" y="72245"/>
                              </a:lnTo>
                              <a:lnTo>
                                <a:pt x="27635" y="72089"/>
                              </a:lnTo>
                              <a:lnTo>
                                <a:pt x="27616" y="71930"/>
                              </a:lnTo>
                              <a:lnTo>
                                <a:pt x="27616" y="71770"/>
                              </a:lnTo>
                              <a:lnTo>
                                <a:pt x="27598" y="71611"/>
                              </a:lnTo>
                              <a:lnTo>
                                <a:pt x="27580" y="71453"/>
                              </a:lnTo>
                              <a:lnTo>
                                <a:pt x="27561" y="71294"/>
                              </a:lnTo>
                              <a:lnTo>
                                <a:pt x="27561" y="71139"/>
                              </a:lnTo>
                              <a:lnTo>
                                <a:pt x="27543" y="71003"/>
                              </a:lnTo>
                              <a:lnTo>
                                <a:pt x="27524" y="70887"/>
                              </a:lnTo>
                              <a:lnTo>
                                <a:pt x="27524" y="70736"/>
                              </a:lnTo>
                              <a:lnTo>
                                <a:pt x="27506" y="70577"/>
                              </a:lnTo>
                              <a:lnTo>
                                <a:pt x="27487" y="70419"/>
                              </a:lnTo>
                              <a:lnTo>
                                <a:pt x="27469" y="70260"/>
                              </a:lnTo>
                              <a:lnTo>
                                <a:pt x="27450" y="70103"/>
                              </a:lnTo>
                              <a:lnTo>
                                <a:pt x="27432" y="69947"/>
                              </a:lnTo>
                              <a:lnTo>
                                <a:pt x="27432" y="69795"/>
                              </a:lnTo>
                              <a:lnTo>
                                <a:pt x="27413" y="69659"/>
                              </a:lnTo>
                              <a:lnTo>
                                <a:pt x="27395" y="69534"/>
                              </a:lnTo>
                              <a:cubicBezTo>
                                <a:pt x="27395" y="69482"/>
                                <a:pt x="27377" y="69432"/>
                                <a:pt x="27377" y="69382"/>
                              </a:cubicBezTo>
                              <a:lnTo>
                                <a:pt x="27358" y="69229"/>
                              </a:lnTo>
                              <a:lnTo>
                                <a:pt x="27340" y="69071"/>
                              </a:lnTo>
                              <a:lnTo>
                                <a:pt x="27322" y="68914"/>
                              </a:lnTo>
                              <a:lnTo>
                                <a:pt x="27303" y="68757"/>
                              </a:lnTo>
                              <a:lnTo>
                                <a:pt x="27303" y="68604"/>
                              </a:lnTo>
                              <a:lnTo>
                                <a:pt x="27284" y="68453"/>
                              </a:lnTo>
                              <a:lnTo>
                                <a:pt x="27266" y="68317"/>
                              </a:lnTo>
                              <a:cubicBezTo>
                                <a:pt x="27248" y="68131"/>
                                <a:pt x="27211" y="67944"/>
                                <a:pt x="27192" y="67755"/>
                              </a:cubicBezTo>
                              <a:lnTo>
                                <a:pt x="27174" y="67574"/>
                              </a:lnTo>
                              <a:lnTo>
                                <a:pt x="27156" y="67419"/>
                              </a:lnTo>
                              <a:lnTo>
                                <a:pt x="27137" y="67266"/>
                              </a:lnTo>
                              <a:lnTo>
                                <a:pt x="27119" y="67117"/>
                              </a:lnTo>
                              <a:lnTo>
                                <a:pt x="27100" y="66980"/>
                              </a:lnTo>
                              <a:cubicBezTo>
                                <a:pt x="27063" y="66741"/>
                                <a:pt x="27045" y="66501"/>
                                <a:pt x="27008" y="66258"/>
                              </a:cubicBezTo>
                              <a:lnTo>
                                <a:pt x="26971" y="66084"/>
                              </a:lnTo>
                              <a:lnTo>
                                <a:pt x="26953" y="65933"/>
                              </a:lnTo>
                              <a:lnTo>
                                <a:pt x="26934" y="65786"/>
                              </a:lnTo>
                              <a:lnTo>
                                <a:pt x="26916" y="65649"/>
                              </a:lnTo>
                              <a:cubicBezTo>
                                <a:pt x="26879" y="65356"/>
                                <a:pt x="26842" y="65063"/>
                                <a:pt x="26787" y="64766"/>
                              </a:cubicBezTo>
                              <a:lnTo>
                                <a:pt x="26768" y="64606"/>
                              </a:lnTo>
                              <a:lnTo>
                                <a:pt x="26750" y="64458"/>
                              </a:lnTo>
                              <a:cubicBezTo>
                                <a:pt x="23671" y="44531"/>
                                <a:pt x="15117" y="26411"/>
                                <a:pt x="2636" y="11705"/>
                              </a:cubicBezTo>
                              <a:lnTo>
                                <a:pt x="0" y="126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2563090" name="Picture 9525630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394" y="331239"/>
                          <a:ext cx="2020824" cy="11673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3612403" name="Rectangle 343612403"/>
                      <wps:cNvSpPr/>
                      <wps:spPr>
                        <a:xfrm>
                          <a:off x="4935829" y="162172"/>
                          <a:ext cx="2503196" cy="2701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A41016" w14:textId="77777777" w:rsidR="007A7370" w:rsidRPr="00220283" w:rsidRDefault="007A7370" w:rsidP="007A7370">
                            <w:pP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102"/>
                                <w:sz w:val="22"/>
                                <w:szCs w:val="20"/>
                              </w:rPr>
                              <w:t>utbilling</w:t>
                            </w:r>
                            <w:r w:rsidRPr="00220283">
                              <w:rPr>
                                <w:color w:val="FFFFFF" w:themeColor="background1"/>
                                <w:w w:val="102"/>
                                <w:sz w:val="22"/>
                                <w:szCs w:val="20"/>
                              </w:rPr>
                              <w:t>@minotnd.gov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2462559" name="Rectangle 1732462559"/>
                      <wps:cNvSpPr/>
                      <wps:spPr>
                        <a:xfrm>
                          <a:off x="4936232" y="412792"/>
                          <a:ext cx="2719436" cy="2701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4E1C5E" w14:textId="77777777" w:rsidR="007A7370" w:rsidRPr="00220283" w:rsidRDefault="007A7370" w:rsidP="007A7370">
                            <w:pPr>
                              <w:rPr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w w:val="104"/>
                                <w:sz w:val="22"/>
                                <w:szCs w:val="20"/>
                              </w:rPr>
                              <w:t>Utility Billing Department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A9A477" id="Group 1687235563" o:spid="_x0000_s1040" style="position:absolute;margin-left:.75pt;margin-top:0;width:684pt;height:111.6pt;z-index:251659264;mso-position-horizontal-relative:page;mso-position-vertical:top;mso-position-vertical-relative:page;mso-width-relative:margin;mso-height-relative:margin" coordsize="77724,14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">
              <v:shape id="Shape 10" o:spid="_x0000_s1041" style="position:absolute;left:32767;top:2240;width:6335;height:4872;visibility:visible;mso-wrap-style:square;v-text-anchor:top" coordsize="633412,48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" path="m,l633412,r,21818l323960,487169,,xe" fillcolor="#6480a3" stroked="f" strokeweight="0">
                <v:stroke miterlimit="83231f" joinstyle="miter"/>
                <v:path arrowok="t" textboxrect="0,0,633412,487169"/>
              </v:shape>
              <v:shape id="Shape 345" o:spid="_x0000_s1042" style="position:absolute;width:42797;height:2742;visibility:visible;mso-wrap-style:square;v-text-anchor:top" coordsize="4279768,23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" path="m,l4279768,r,232349l,232349,,e" fillcolor="#f9ecca" stroked="f" strokeweight="0">
                <v:stroke miterlimit="83231f" joinstyle="miter"/>
                <v:path arrowok="t" textboxrect="0,0,4279768,232349"/>
              </v:shape>
              <v:shape id="Shape 13" o:spid="_x0000_s1043" style="position:absolute;left:35968;width:41756;height:6990;visibility:visible;mso-wrap-style:square;v-text-anchor:top" coordsize="4175558,69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" path="m408759,l4043725,r131833,225466l4175558,699074,,699074,408759,xe" fillcolor="#11496d" stroked="f" strokeweight="0">
                <v:stroke miterlimit="83231f" joinstyle="miter"/>
                <v:path arrowok="t" textboxrect="0,0,4175558,699074"/>
              </v:shape>
              <v:shape id="Shape 19" o:spid="_x0000_s1044" style="position:absolute;left:45979;top:1694;width:478;height:1618;visibility:visible;mso-wrap-style:square;v-text-anchor:top" coordsize="47728,16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" path="m24467,r,1l47728,1r,12776l24085,12777r,l47728,36214r,17109l13640,19483r,120050c13750,144182,15236,147592,19502,149021l47728,121001r,17079l35942,149780r11786,l47728,161816r-24789,-17c10129,161025,,150563,,137636,1,100102,303,61120,,24289,,17573,2739,11501,7167,7108l24467,xe" stroked="f" strokeweight="0">
                <v:stroke miterlimit="83231f" joinstyle="miter"/>
                <v:path arrowok="t" textboxrect="0,0,47728,161816"/>
              </v:shape>
              <v:shape id="Shape 20" o:spid="_x0000_s1045" style="position:absolute;left:46457;top:3191;width:662;height:121;visibility:visible;mso-wrap-style:square;v-text-anchor:top" coordsize="66204,1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" path="m,l66204,r,12082l,12036,,xe" stroked="f" strokeweight="0">
                <v:stroke miterlimit="83231f" joinstyle="miter"/>
                <v:path arrowok="t" textboxrect="0,0,66204,12082"/>
              </v:shape>
              <v:shape id="Shape 21" o:spid="_x0000_s1046" style="position:absolute;left:46457;top:2056;width:662;height:1018;visibility:visible;mso-wrap-style:square;v-text-anchor:top" coordsize="66204,10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" path="m,l64032,63472r2172,l66204,80673r-2168,l42754,59421r2,2l,101866,,84787,34088,50948,,17109,,xe" stroked="f" strokeweight="0">
                <v:stroke miterlimit="83231f" joinstyle="miter"/>
                <v:path arrowok="t" textboxrect="0,0,66204,101866"/>
              </v:shape>
              <v:shape id="Shape 346" o:spid="_x0000_s1047" style="position:absolute;left:46457;top:1694;width:662;height:127;visibility:visible;mso-wrap-style:square;v-text-anchor:top" coordsize="66204,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" path="m,l66204,r,12776l,12776,,e" stroked="f" strokeweight="0">
                <v:stroke miterlimit="83231f" joinstyle="miter"/>
                <v:path arrowok="t" textboxrect="0,0,66204,12776"/>
              </v:shape>
              <v:shape id="Shape 23" o:spid="_x0000_s1048" style="position:absolute;left:47119;top:3191;width:675;height:122;visibility:visible;mso-wrap-style:square;v-text-anchor:top" coordsize="67537,1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" path="m,l67537,r,12129l,12082,,xe" stroked="f" strokeweight="0">
                <v:stroke miterlimit="83231f" joinstyle="miter"/>
                <v:path arrowok="t" textboxrect="0,0,67537,12129"/>
              </v:shape>
              <v:shape id="Shape 24" o:spid="_x0000_s1049" style="position:absolute;left:47119;top:2055;width:675;height:1033;visibility:visible;mso-wrap-style:square;v-text-anchor:top" coordsize="67537,10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" path="m67537,r,17207l32874,51617,67537,86096r,17128l24211,60215,3566,80708,,80708,,63507r3562,l67537,xe" stroked="f" strokeweight="0">
                <v:stroke miterlimit="83231f" joinstyle="miter"/>
                <v:path arrowok="t" textboxrect="0,0,67537,103224"/>
              </v:shape>
              <v:shape id="Shape 347" o:spid="_x0000_s1050" style="position:absolute;left:47119;top:1694;width:675;height:127;visibility:visible;mso-wrap-style:square;v-text-anchor:top" coordsize="67537,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" path="m,l67537,r,12776l,12776,,e" stroked="f" strokeweight="0">
                <v:stroke miterlimit="83231f" joinstyle="miter"/>
                <v:path arrowok="t" textboxrect="0,0,67537,12776"/>
              </v:shape>
              <v:shape id="Shape 26" o:spid="_x0000_s1051" style="position:absolute;left:47794;top:1694;width:469;height:1619;visibility:visible;mso-wrap-style:square;v-text-anchor:top" coordsize="46895,16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" path="m,l22810,c34901,,44915,8663,46895,20114r,117521c46895,144183,44295,150125,40063,154495r-16616,7429l23203,161924,,161908,,149779r10454,l,139402,,122274r27016,26874c32115,147731,34662,143767,34662,136750r,-117774l,53385,,36178,23575,12776,,12776,,xe" stroked="f" strokeweight="0">
                <v:stroke miterlimit="83231f" joinstyle="miter"/>
                <v:path arrowok="t" textboxrect="0,0,46895,161924"/>
              </v:shape>
              <v:shape id="Shape 27" o:spid="_x0000_s1052" style="position:absolute;left:45978;top:4379;width:354;height:1621;visibility:visible;mso-wrap-style:square;v-text-anchor:top" coordsize="35359,16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" path="m35359,r,12684l32723,11704c20260,26410,11688,44530,8610,64457r-19,161l8573,64765v-37,295,-93,588,-130,883l8425,65803r-18,155l8370,66109r-19,148c8333,66498,8296,66740,8259,66979r-18,168l8222,67302r-18,155l8185,67610r-18,144c8149,67942,8112,68130,8093,68316r-18,177l8056,68650r-18,156l8019,68963r-18,151l8001,69254r-19,127c7982,69431,7964,69481,7964,69533r-18,153l7927,69844r-18,159l7891,70161r,159l7872,70475r-19,153l7835,70738r,148l7817,71039r-19,160l7780,71360r,158l7761,71679r-18,158l7743,71929r-19,159l7706,72244r,153l7688,72558r-19,162l7669,72880r-18,161l7632,73203r,83l7614,73447r,160l7595,73762r,160l7577,74084r,161l7559,74407r,241l7540,74811r,160l7522,75128r,162l7503,75452r,163l7485,75779r,328l7467,76179r,335l7448,76662r,326l7429,77115r27930,l35359,84489r-27930,l7448,84617r,326l7467,85103r,323l7485,85588r,164l7503,85914r,238l7522,86314r,174l7540,86633r,161l7559,86956r,162l7577,87279r,241l7595,87682r,161l7614,87998r,160l7632,88318r19,161l7651,88639r18,161l7688,88960r,87l7706,89207r,153l7724,89517r19,158l7743,89836r18,158l7780,90153r18,158l7798,90466r19,137l7835,90719r,151l7853,91028r19,159l7891,91346r18,156l7927,91659r,151l7946,91947r18,125c7964,92123,7982,92173,7982,92223r19,153l8019,92535r19,156l8056,92848r,153l8075,93152r18,137c8112,93475,8149,93661,8167,93851r18,181l8204,94186r18,153l8241,94489r18,136c8296,94865,8333,95105,8351,95348r37,173l8407,95672r18,148l8443,95956v37,293,93,587,130,883l8591,97000r19,147c11688,117074,20260,135194,32723,149900r2636,-980l35359,162115r-6194,-5075c29165,157028,29147,157017,29128,157004,13771,139846,3503,118018,738,93921r,-101l719,93654r-19,-168l682,93320r-18,-120c627,92782,572,92363,534,91945r,-127l516,91650r-18,-168l479,91314r-18,-168l442,90979r,-168l424,90673v-18,-240,-37,-480,-55,-719l350,89751r-18,-161l332,89467r-18,-168l295,89131r,-169l276,88794r-18,-168l258,88457r-18,-168l240,88134v-19,-179,-37,-358,-37,-536l184,87410r,-183l166,87044r,-182l148,86679r,-182l129,86259r,-169l111,85920r,-159c111,85642,92,85524,92,85404r,-186l74,85035r,-367l55,84484r,-367l37,83934r,-565l18,83199r,-920l,82095,,80981v,-63,,-120,,-179l,79510r18,-184l18,78396r19,-175l37,77670r18,-182l55,77121r19,-185l74,76534r18,-169l92,76201v,-118,19,-236,19,-358l111,75655r18,-182l129,75290r19,-182l148,74925r18,-183l166,74499r18,-169l184,74162r19,-155c203,73828,221,73651,240,73470r,-186l258,73102r,-181l276,72810r19,-167l295,72473r19,-168l332,72138r,-170l350,71800r19,-149c387,71409,406,71168,424,70932r18,-138l442,70626r19,-168l479,70290r19,-167l516,69955r18,-168l534,69660v38,-419,93,-835,130,-1256l682,68285r18,-166l719,67951r19,-166l738,67684c3503,43586,13771,21759,29128,4601v19,-13,37,-24,37,-37l35359,xe" stroked="f" strokeweight="0">
                <v:stroke miterlimit="83231f" joinstyle="miter"/>
                <v:path arrowok="t" textboxrect="0,0,35359,162115"/>
              </v:shape>
              <v:shape id="Shape 28" o:spid="_x0000_s1053" style="position:absolute;left:46332;top:4170;width:284;height:2032;visibility:visible;mso-wrap-style:square;v-text-anchor:top" coordsize="28400,20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" path="m28400,r,7855l26112,8756c17408,13716,9467,19864,2507,26978r25893,9342l28400,90992r-1042,7047l28400,98039r,7375l27358,105414r1042,7047l28400,167133,2507,176475v6960,7114,14901,13260,23605,18220l28400,195596r,7573l21036,200273,,183040,,169845,27930,159461c23173,143547,20297,125116,19984,105414l,105414,,98039r19984,c20297,78337,23173,59907,27930,43992l,33608,,20924,28400,xe" stroked="f" strokeweight="0">
                <v:stroke miterlimit="83231f" joinstyle="miter"/>
                <v:path arrowok="t" textboxrect="0,0,28400,203169"/>
              </v:shape>
              <v:shape id="Shape 29" o:spid="_x0000_s1054" style="position:absolute;left:46616;top:5294;width:279;height:1012;visibility:visible;mso-wrap-style:square;v-text-anchor:top" coordsize="27939,10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" path="m,l6701,45330,27939,42995r,7333l9024,52365v3300,9225,7319,17361,11910,24082l27939,84123r,16998l25927,100904,,90708,,83135,25893,93332c21966,89879,18260,85608,14832,80603,9817,73228,5393,64237,1816,54017l,54672,,xe" stroked="f" strokeweight="0">
                <v:stroke miterlimit="83231f" joinstyle="miter"/>
                <v:path arrowok="t" textboxrect="0,0,27939,101121"/>
              </v:shape>
              <v:shape id="Shape 348" o:spid="_x0000_s1055" style="position:absolute;left:46616;top:5150;width:279;height:92;visibility:visible;mso-wrap-style:square;v-text-anchor:top" coordsize="279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" path="m,l27939,r,9144l,9144,,e" stroked="f" strokeweight="0">
                <v:stroke miterlimit="83231f" joinstyle="miter"/>
                <v:path arrowok="t" textboxrect="0,0,27939,9144"/>
              </v:shape>
              <v:shape id="Shape 31" o:spid="_x0000_s1056" style="position:absolute;left:46616;top:4069;width:279;height:1011;visibility:visible;mso-wrap-style:square;v-text-anchor:top" coordsize="27939,10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" path="m27939,r,16987l20934,24662c16343,31384,12324,39520,9024,48745r18915,2037l27939,58115,6701,55780,,101110,,46438r1816,655c5393,36872,9817,27881,14832,20507,18260,15502,21966,11230,25893,7777l,17973,,10118,3077,7851c10282,4554,17887,1984,25798,235l27939,xe" stroked="f" strokeweight="0">
                <v:stroke miterlimit="83231f" joinstyle="miter"/>
                <v:path arrowok="t" textboxrect="0,0,27939,101110"/>
              </v:shape>
              <v:shape id="Shape 32" o:spid="_x0000_s1057" style="position:absolute;left:46895;top:4044;width:452;height:2286;visibility:visible;mso-wrap-style:square;v-text-anchor:top" coordsize="45204,228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" path="m22418,r369,l45204,2457r,16986l40100,13851c35756,10525,31129,8378,26289,7651r,47624l45204,53238r,7333l26289,62651r,47962l45204,110613r,7374l26289,117987r,47962l45204,168029r,7333l26289,173325r,47625c31129,220222,35756,218075,40100,214750r5104,-5592l45204,226156r-22474,2431l22474,228587,,226156,,209157r5104,5593c9448,218075,14075,220222,18915,220950r,-47625l,175362r,-7333l18915,165949r,-47962l,117987r,-7374l18915,110613r,-47962l,60571,,53238r18915,2037l18915,7651c14075,8378,9448,10525,5104,13851l,19443,,2456,22418,xe" stroked="f" strokeweight="0">
                <v:stroke miterlimit="83231f" joinstyle="miter"/>
                <v:path arrowok="t" textboxrect="0,0,45204,228587"/>
              </v:shape>
              <v:shape id="Shape 33" o:spid="_x0000_s1058" style="position:absolute;left:47347;top:5294;width:280;height:1012;visibility:visible;mso-wrap-style:square;v-text-anchor:top" coordsize="27939,10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" path="m27939,r,54672l26123,54017c22547,64237,18122,73228,13108,80603,9679,85608,5973,89879,2046,93332l27939,83137r,7571l2012,100904,,101121,,84123,7006,76447c11596,69726,15615,61590,18915,52365l,50328,,42995r21238,2335l27939,xe" stroked="f" strokeweight="0">
                <v:stroke miterlimit="83231f" joinstyle="miter"/>
                <v:path arrowok="t" textboxrect="0,0,27939,101121"/>
              </v:shape>
              <v:shape id="Shape 349" o:spid="_x0000_s1059" style="position:absolute;left:47347;top:5150;width:280;height:92;visibility:visible;mso-wrap-style:square;v-text-anchor:top" coordsize="279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" path="m,l27939,r,9144l,9144,,e" stroked="f" strokeweight="0">
                <v:stroke miterlimit="83231f" joinstyle="miter"/>
                <v:path arrowok="t" textboxrect="0,0,27939,9144"/>
              </v:shape>
              <v:shape id="Shape 35" o:spid="_x0000_s1060" style="position:absolute;left:47347;top:4069;width:280;height:1011;visibility:visible;mso-wrap-style:square;v-text-anchor:top" coordsize="27939,10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" path="m,l2152,236v7913,1749,15520,4320,22724,7617l27939,10110r,7864l2046,7777v3927,3453,7633,7724,11062,12730c18122,27881,22547,36872,26123,47093r1816,-655l27939,101109,21238,55779,,58115,,50782,18915,48745c15615,39519,11596,31384,7006,24662l,16986,,xe" stroked="f" strokeweight="0">
                <v:stroke miterlimit="83231f" joinstyle="miter"/>
                <v:path arrowok="t" textboxrect="0,0,27939,101109"/>
              </v:shape>
              <v:shape id="Shape 36" o:spid="_x0000_s1061" style="position:absolute;left:47627;top:4170;width:284;height:2032;visibility:visible;mso-wrap-style:square;v-text-anchor:top" coordsize="28400,20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" path="m,l28400,20930r,12685l470,43999c5226,59912,8103,78344,8416,98046r19984,l28400,105421r-19984,c8103,125123,5226,143553,470,159468r27930,10384l28400,183046,7364,200280,,203176r,-7571l2289,194703v8703,-4959,16644,-11107,23604,-18221l,167140,,112468r1042,-7047l,105421,,98046r1042,l,90999,,36327,25893,26985c18933,19871,10992,13725,2289,8765l,7863,,xe" stroked="f" strokeweight="0">
                <v:stroke miterlimit="83231f" joinstyle="miter"/>
                <v:path arrowok="t" textboxrect="0,0,28400,203176"/>
              </v:shape>
              <v:shape id="Shape 37" o:spid="_x0000_s1062" style="position:absolute;left:47911;top:4379;width:353;height:1621;visibility:visible;mso-wrap-style:square;v-text-anchor:top" coordsize="35353,16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" path="m,l6194,4565v,13,19,24,37,37c21588,21760,31856,43587,34622,67684r,102l34640,67952r19,168l34677,68286r19,119c34732,68824,34788,69242,34824,69661r,127l34843,69956r18,167l34880,70291r18,168l34917,70627r18,168l34935,70933v19,240,37,479,56,719l35009,71855r18,160l35027,72138r19,168l35064,72474r,170l35082,72811r19,168l35101,73149r19,168l35120,73471v18,179,36,358,36,537l35175,74196r,182l35193,74561r,182l35212,74926r,183l35230,75346r,170l35248,75686r,158c35248,75964,35267,76082,35267,76202r,186l35285,76570r,367l35304,77122r,367l35322,77671r,396l35340,78237r,905l35353,79269r,3069l35340,82464r,745l35322,83384r,551l35304,84118r,367l35285,84669r,402l35267,85241r,164c35267,85523,35248,85641,35248,85762r,188l35230,86133r,182l35212,86498r,182l35193,86863r,243l35175,87276r,168l35156,87599v,178,-18,355,-36,536l35120,88321r-19,183l35101,88684r-19,111l35064,88963r,169l35046,89300r-19,168l35027,89638r-18,167l34991,89955v-19,241,-37,483,-56,719l34935,90812r-18,168l34898,91147r-18,168l34861,91483r-18,168l34824,91818r,128c34788,92364,34732,92781,34696,93201r-19,120l34659,93487r-19,168l34622,93821r,101c31856,118019,21588,139847,6231,157005v-18,13,-37,24,-37,36l,162116,,148921r2636,980c15117,135195,23671,117075,26750,97148r18,-160l26787,96840v55,-295,92,-588,129,-883l26934,95802r19,-154l26989,95496r19,-147c27045,95107,27063,94866,27100,94626r19,-168l27137,94304r19,-155l27174,93996r18,-144c27211,93664,27248,93476,27266,93290r18,-177l27303,92956r19,-157l27340,92642r18,-151l27358,92351r19,-127c27377,92174,27395,92124,27395,92073r18,-153l27432,91761r18,-158l27469,91444r,-158l27487,91131r19,-153l27524,90867r,-147l27543,90567r18,-161l27580,90246r,-159l27598,89927r18,-159l27616,89676r19,-158l27653,89361r,-153l27672,89048r18,-163l27690,88725r18,-160l27727,88402r,-83l27746,88159r,-160l27764,87844r,-161l27782,87521r,-160l27801,87199r,-242l27819,86795r,-161l27838,86478r,-163l27856,86153r,-162l27874,85827r,-328l27893,85427r,-336l27911,84944r,-326l27930,84490,,84490,,77116r27930,l27911,76989r,-326l27893,76502r,-322l27874,76017r,-164l27856,75691r,-238l27838,75291r,-173l27819,74972r,-160l27801,74649r,-162l27782,74327r,-242l27764,73923r,-160l27746,73608r,-160l27727,73287r-19,-160l27708,72966r-18,-160l27672,72646r,-87l27653,72398r,-153l27635,72089r-19,-159l27616,71770r-18,-159l27580,71453r-19,-159l27561,71139r-18,-136l27524,70887r,-151l27506,70577r-19,-158l27469,70260r-19,-157l27432,69947r,-152l27413,69659r-18,-125c27395,69482,27377,69432,27377,69382r-19,-153l27340,69071r-18,-157l27303,68757r,-153l27284,68453r-18,-136c27248,68131,27211,67944,27192,67755r-18,-181l27156,67419r-19,-153l27119,67117r-19,-137c27063,66741,27045,66501,27008,66258r-37,-174l26953,65933r-19,-147l26916,65649v-37,-293,-74,-586,-129,-883l26768,64606r-18,-148c23671,44531,15117,26411,2636,11705l,12685,,xe" stroked="f" strokeweight="0">
                <v:stroke miterlimit="83231f" joinstyle="miter"/>
                <v:path arrowok="t" textboxrect="0,0,35353,16211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2563090" o:spid="_x0000_s1063" type="#_x0000_t75" style="position:absolute;left:5843;top:3312;width:20209;height:1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">
                <v:imagedata r:id="rId2" o:title=""/>
              </v:shape>
              <v:rect id="Rectangle 343612403" o:spid="_x0000_s1064" style="position:absolute;left:49358;top:1621;width:25032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" filled="f" stroked="f">
                <v:textbox inset="0,0,0,0">
                  <w:txbxContent>
                    <w:p w14:paraId="36A41016" w14:textId="77777777" w:rsidR="007A7370" w:rsidRPr="00220283" w:rsidRDefault="007A7370" w:rsidP="007A7370">
                      <w:pPr>
                        <w:rPr>
                          <w:color w:val="FFFFFF" w:themeColor="background1"/>
                          <w:sz w:val="16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w w:val="102"/>
                          <w:sz w:val="22"/>
                          <w:szCs w:val="20"/>
                        </w:rPr>
                        <w:t>utbilling</w:t>
                      </w:r>
                      <w:r w:rsidRPr="00220283">
                        <w:rPr>
                          <w:color w:val="FFFFFF" w:themeColor="background1"/>
                          <w:w w:val="102"/>
                          <w:sz w:val="22"/>
                          <w:szCs w:val="20"/>
                        </w:rPr>
                        <w:t>@minotnd.gov</w:t>
                      </w:r>
                    </w:p>
                  </w:txbxContent>
                </v:textbox>
              </v:rect>
              <v:rect id="Rectangle 1732462559" o:spid="_x0000_s1065" style="position:absolute;left:49362;top:4127;width:27194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" filled="f" stroked="f">
                <v:textbox inset="0,0,0,0">
                  <w:txbxContent>
                    <w:p w14:paraId="4C4E1C5E" w14:textId="77777777" w:rsidR="007A7370" w:rsidRPr="00220283" w:rsidRDefault="007A7370" w:rsidP="007A7370">
                      <w:pPr>
                        <w:rPr>
                          <w:color w:val="FFFFFF" w:themeColor="background1"/>
                          <w:sz w:val="16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w w:val="104"/>
                          <w:sz w:val="22"/>
                          <w:szCs w:val="20"/>
                        </w:rPr>
                        <w:t>Utility Billing Department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  <w:r w:rsidR="003D3B16">
      <w:rPr>
        <w:noProof/>
      </w:rPr>
      <w:ptab w:relativeTo="margin" w:alignment="center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7C4607" wp14:editId="039757FC">
              <wp:simplePos x="0" y="0"/>
              <wp:positionH relativeFrom="column">
                <wp:posOffset>0</wp:posOffset>
              </wp:positionH>
              <wp:positionV relativeFrom="paragraph">
                <wp:posOffset>1321435</wp:posOffset>
              </wp:positionV>
              <wp:extent cx="120403" cy="437459"/>
              <wp:effectExtent l="0" t="0" r="0" b="0"/>
              <wp:wrapNone/>
              <wp:docPr id="1727944728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403" cy="43745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19884" h="437473">
                            <a:moveTo>
                              <a:pt x="0" y="0"/>
                            </a:moveTo>
                            <a:lnTo>
                              <a:pt x="71196" y="0"/>
                            </a:lnTo>
                            <a:cubicBezTo>
                              <a:pt x="102430" y="0"/>
                              <a:pt x="119884" y="17317"/>
                              <a:pt x="119884" y="48305"/>
                            </a:cubicBezTo>
                            <a:lnTo>
                              <a:pt x="119884" y="389169"/>
                            </a:lnTo>
                            <a:cubicBezTo>
                              <a:pt x="119884" y="420157"/>
                              <a:pt x="102430" y="437473"/>
                              <a:pt x="71196" y="437473"/>
                            </a:cubicBezTo>
                            <a:lnTo>
                              <a:pt x="0" y="437473"/>
                            </a:lnTo>
                            <a:lnTo>
                              <a:pt x="0" y="423802"/>
                            </a:lnTo>
                            <a:lnTo>
                              <a:pt x="71196" y="423802"/>
                            </a:lnTo>
                            <a:cubicBezTo>
                              <a:pt x="95081" y="423802"/>
                              <a:pt x="106105" y="412866"/>
                              <a:pt x="106105" y="389169"/>
                            </a:cubicBezTo>
                            <a:lnTo>
                              <a:pt x="106105" y="376410"/>
                            </a:lnTo>
                            <a:lnTo>
                              <a:pt x="0" y="376410"/>
                            </a:lnTo>
                            <a:lnTo>
                              <a:pt x="0" y="362738"/>
                            </a:lnTo>
                            <a:lnTo>
                              <a:pt x="106105" y="362738"/>
                            </a:lnTo>
                            <a:lnTo>
                              <a:pt x="106105" y="66532"/>
                            </a:lnTo>
                            <a:lnTo>
                              <a:pt x="0" y="66532"/>
                            </a:lnTo>
                            <a:lnTo>
                              <a:pt x="0" y="52862"/>
                            </a:lnTo>
                            <a:lnTo>
                              <a:pt x="106105" y="52862"/>
                            </a:lnTo>
                            <a:lnTo>
                              <a:pt x="106105" y="48305"/>
                            </a:lnTo>
                            <a:cubicBezTo>
                              <a:pt x="106105" y="24608"/>
                              <a:pt x="95081" y="13671"/>
                              <a:pt x="71196" y="13671"/>
                            </a:cubicBezTo>
                            <a:lnTo>
                              <a:pt x="0" y="1367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A1E270D" id="Shape 39" o:spid="_x0000_s1026" style="position:absolute;margin-left:0;margin-top:104.05pt;width:9.5pt;height:3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884,43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" path="m,l71196,v31234,,48688,17317,48688,48305l119884,389169v,30988,-17454,48304,-48688,48304l,437473,,423802r71196,c95081,423802,106105,412866,106105,389169r,-12759l,376410,,362738r106105,l106105,66532,,66532,,52862r106105,l106105,48305v,-23697,-11024,-34634,-34909,-34634l,13671,,xe" stroked="f" strokeweight="0">
              <v:stroke miterlimit="83231f" joinstyle="miter"/>
              <v:path arrowok="t" textboxrect="0,0,119884,437473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5A4"/>
    <w:multiLevelType w:val="hybridMultilevel"/>
    <w:tmpl w:val="975C2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878"/>
    <w:multiLevelType w:val="hybridMultilevel"/>
    <w:tmpl w:val="7232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FEF"/>
    <w:multiLevelType w:val="hybridMultilevel"/>
    <w:tmpl w:val="080C0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554B"/>
    <w:multiLevelType w:val="hybridMultilevel"/>
    <w:tmpl w:val="FB52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95677"/>
    <w:multiLevelType w:val="hybridMultilevel"/>
    <w:tmpl w:val="D5744B9C"/>
    <w:lvl w:ilvl="0" w:tplc="1DB4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0252EF"/>
    <w:multiLevelType w:val="hybridMultilevel"/>
    <w:tmpl w:val="45124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06DD"/>
    <w:multiLevelType w:val="hybridMultilevel"/>
    <w:tmpl w:val="33AC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232B"/>
    <w:multiLevelType w:val="hybridMultilevel"/>
    <w:tmpl w:val="B9AA2EFC"/>
    <w:lvl w:ilvl="0" w:tplc="97CAC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153B9B"/>
    <w:multiLevelType w:val="hybridMultilevel"/>
    <w:tmpl w:val="23945AAE"/>
    <w:lvl w:ilvl="0" w:tplc="8E76E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F1B3B6D"/>
    <w:multiLevelType w:val="hybridMultilevel"/>
    <w:tmpl w:val="AAD8C5A8"/>
    <w:lvl w:ilvl="0" w:tplc="4FE46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07FB"/>
    <w:multiLevelType w:val="hybridMultilevel"/>
    <w:tmpl w:val="1C20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E1F0B"/>
    <w:multiLevelType w:val="hybridMultilevel"/>
    <w:tmpl w:val="4B2EBC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754A8B"/>
    <w:multiLevelType w:val="hybridMultilevel"/>
    <w:tmpl w:val="93E2D4E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7D4282D"/>
    <w:multiLevelType w:val="hybridMultilevel"/>
    <w:tmpl w:val="B0DA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6A38"/>
    <w:multiLevelType w:val="hybridMultilevel"/>
    <w:tmpl w:val="D730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E30C9"/>
    <w:multiLevelType w:val="hybridMultilevel"/>
    <w:tmpl w:val="7166F674"/>
    <w:lvl w:ilvl="0" w:tplc="229632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F15548F"/>
    <w:multiLevelType w:val="hybridMultilevel"/>
    <w:tmpl w:val="4094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3A1A"/>
    <w:multiLevelType w:val="hybridMultilevel"/>
    <w:tmpl w:val="CD305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32623">
    <w:abstractNumId w:val="5"/>
  </w:num>
  <w:num w:numId="2" w16cid:durableId="602611491">
    <w:abstractNumId w:val="14"/>
  </w:num>
  <w:num w:numId="3" w16cid:durableId="2039233591">
    <w:abstractNumId w:val="16"/>
  </w:num>
  <w:num w:numId="4" w16cid:durableId="1357732112">
    <w:abstractNumId w:val="8"/>
  </w:num>
  <w:num w:numId="5" w16cid:durableId="867723745">
    <w:abstractNumId w:val="1"/>
  </w:num>
  <w:num w:numId="6" w16cid:durableId="1939026314">
    <w:abstractNumId w:val="6"/>
  </w:num>
  <w:num w:numId="7" w16cid:durableId="1107700808">
    <w:abstractNumId w:val="0"/>
  </w:num>
  <w:num w:numId="8" w16cid:durableId="2113668955">
    <w:abstractNumId w:val="7"/>
  </w:num>
  <w:num w:numId="9" w16cid:durableId="215892255">
    <w:abstractNumId w:val="17"/>
  </w:num>
  <w:num w:numId="10" w16cid:durableId="1255817826">
    <w:abstractNumId w:val="15"/>
  </w:num>
  <w:num w:numId="11" w16cid:durableId="2131974442">
    <w:abstractNumId w:val="10"/>
  </w:num>
  <w:num w:numId="12" w16cid:durableId="1048265875">
    <w:abstractNumId w:val="4"/>
  </w:num>
  <w:num w:numId="13" w16cid:durableId="123887938">
    <w:abstractNumId w:val="3"/>
  </w:num>
  <w:num w:numId="14" w16cid:durableId="1010571737">
    <w:abstractNumId w:val="13"/>
  </w:num>
  <w:num w:numId="15" w16cid:durableId="1272008768">
    <w:abstractNumId w:val="2"/>
  </w:num>
  <w:num w:numId="16" w16cid:durableId="1483079693">
    <w:abstractNumId w:val="9"/>
  </w:num>
  <w:num w:numId="17" w16cid:durableId="16854608">
    <w:abstractNumId w:val="12"/>
  </w:num>
  <w:num w:numId="18" w16cid:durableId="265163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hjJDs80Z78qEKlN3VUNuL9503HUpCigRtxm44cEfnIuTuYGFYOM4wIAUMJQc82LFVp/etA1oWU8iiO1S45loQ==" w:salt="vqYyGUl94uZSYEOc2sAl4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C7"/>
    <w:rsid w:val="0000550F"/>
    <w:rsid w:val="000064E9"/>
    <w:rsid w:val="0001111F"/>
    <w:rsid w:val="00011B9F"/>
    <w:rsid w:val="0001503A"/>
    <w:rsid w:val="0002184C"/>
    <w:rsid w:val="00022A52"/>
    <w:rsid w:val="00027DDC"/>
    <w:rsid w:val="00050B53"/>
    <w:rsid w:val="00053CE7"/>
    <w:rsid w:val="000542CF"/>
    <w:rsid w:val="000565BD"/>
    <w:rsid w:val="00061270"/>
    <w:rsid w:val="00061F89"/>
    <w:rsid w:val="0006713A"/>
    <w:rsid w:val="000708D4"/>
    <w:rsid w:val="000922D0"/>
    <w:rsid w:val="00095AC3"/>
    <w:rsid w:val="00096B76"/>
    <w:rsid w:val="000A177C"/>
    <w:rsid w:val="000B02C1"/>
    <w:rsid w:val="000B1AD7"/>
    <w:rsid w:val="000B53F7"/>
    <w:rsid w:val="000C21F2"/>
    <w:rsid w:val="000C25EC"/>
    <w:rsid w:val="000C665F"/>
    <w:rsid w:val="000D1167"/>
    <w:rsid w:val="000E576C"/>
    <w:rsid w:val="000F031E"/>
    <w:rsid w:val="000F4304"/>
    <w:rsid w:val="00100602"/>
    <w:rsid w:val="00104B0B"/>
    <w:rsid w:val="001050F2"/>
    <w:rsid w:val="00110E2C"/>
    <w:rsid w:val="00115AE7"/>
    <w:rsid w:val="00115FEC"/>
    <w:rsid w:val="001177E0"/>
    <w:rsid w:val="001213F9"/>
    <w:rsid w:val="001256DD"/>
    <w:rsid w:val="00126E12"/>
    <w:rsid w:val="00130026"/>
    <w:rsid w:val="00130C41"/>
    <w:rsid w:val="00135CD2"/>
    <w:rsid w:val="00140836"/>
    <w:rsid w:val="0014237A"/>
    <w:rsid w:val="00152893"/>
    <w:rsid w:val="001538F2"/>
    <w:rsid w:val="00156602"/>
    <w:rsid w:val="0015765C"/>
    <w:rsid w:val="00157754"/>
    <w:rsid w:val="001619D8"/>
    <w:rsid w:val="0016260C"/>
    <w:rsid w:val="00163F65"/>
    <w:rsid w:val="00173345"/>
    <w:rsid w:val="00175DFF"/>
    <w:rsid w:val="00180745"/>
    <w:rsid w:val="00180C68"/>
    <w:rsid w:val="00185AD9"/>
    <w:rsid w:val="001925B6"/>
    <w:rsid w:val="00193487"/>
    <w:rsid w:val="00193895"/>
    <w:rsid w:val="00195FB4"/>
    <w:rsid w:val="001A10FF"/>
    <w:rsid w:val="001B0E0E"/>
    <w:rsid w:val="001B300F"/>
    <w:rsid w:val="001B7633"/>
    <w:rsid w:val="001B7B9E"/>
    <w:rsid w:val="001C13BE"/>
    <w:rsid w:val="001C21CB"/>
    <w:rsid w:val="001C4E1F"/>
    <w:rsid w:val="001C6518"/>
    <w:rsid w:val="001D6006"/>
    <w:rsid w:val="001D6DC5"/>
    <w:rsid w:val="001F51DE"/>
    <w:rsid w:val="002076F5"/>
    <w:rsid w:val="00215B48"/>
    <w:rsid w:val="002342D2"/>
    <w:rsid w:val="00240658"/>
    <w:rsid w:val="0024101C"/>
    <w:rsid w:val="00242CCE"/>
    <w:rsid w:val="002477DA"/>
    <w:rsid w:val="00253941"/>
    <w:rsid w:val="00262DD8"/>
    <w:rsid w:val="002675E2"/>
    <w:rsid w:val="002744CC"/>
    <w:rsid w:val="002753FB"/>
    <w:rsid w:val="00286C51"/>
    <w:rsid w:val="0029592B"/>
    <w:rsid w:val="002A6A0E"/>
    <w:rsid w:val="002B05C8"/>
    <w:rsid w:val="002B4F01"/>
    <w:rsid w:val="002B7BBB"/>
    <w:rsid w:val="002C4D71"/>
    <w:rsid w:val="002D07A8"/>
    <w:rsid w:val="002D3EB4"/>
    <w:rsid w:val="002E48A9"/>
    <w:rsid w:val="002E5AD1"/>
    <w:rsid w:val="002E7E16"/>
    <w:rsid w:val="0030140B"/>
    <w:rsid w:val="00304593"/>
    <w:rsid w:val="00310D3B"/>
    <w:rsid w:val="00315B3E"/>
    <w:rsid w:val="00315DF7"/>
    <w:rsid w:val="003222E4"/>
    <w:rsid w:val="003256AB"/>
    <w:rsid w:val="0033076D"/>
    <w:rsid w:val="0033218F"/>
    <w:rsid w:val="00334EEA"/>
    <w:rsid w:val="00335B80"/>
    <w:rsid w:val="003378FB"/>
    <w:rsid w:val="00341F65"/>
    <w:rsid w:val="00350483"/>
    <w:rsid w:val="003505DE"/>
    <w:rsid w:val="003624B7"/>
    <w:rsid w:val="00371E02"/>
    <w:rsid w:val="00372112"/>
    <w:rsid w:val="003736A3"/>
    <w:rsid w:val="00377F86"/>
    <w:rsid w:val="0038295A"/>
    <w:rsid w:val="003A0879"/>
    <w:rsid w:val="003A66DD"/>
    <w:rsid w:val="003C1145"/>
    <w:rsid w:val="003C629C"/>
    <w:rsid w:val="003D3B16"/>
    <w:rsid w:val="003D3DC7"/>
    <w:rsid w:val="003E1AC7"/>
    <w:rsid w:val="003E6202"/>
    <w:rsid w:val="003F6D37"/>
    <w:rsid w:val="00403CA6"/>
    <w:rsid w:val="0040723C"/>
    <w:rsid w:val="00414F92"/>
    <w:rsid w:val="00421F82"/>
    <w:rsid w:val="00427B8E"/>
    <w:rsid w:val="00430F8A"/>
    <w:rsid w:val="0043431F"/>
    <w:rsid w:val="0043473E"/>
    <w:rsid w:val="00434935"/>
    <w:rsid w:val="00436175"/>
    <w:rsid w:val="0044216B"/>
    <w:rsid w:val="0045263C"/>
    <w:rsid w:val="0045303D"/>
    <w:rsid w:val="0046249D"/>
    <w:rsid w:val="00466728"/>
    <w:rsid w:val="00471291"/>
    <w:rsid w:val="00475A96"/>
    <w:rsid w:val="00476E02"/>
    <w:rsid w:val="00480482"/>
    <w:rsid w:val="00484174"/>
    <w:rsid w:val="004863E7"/>
    <w:rsid w:val="004868E5"/>
    <w:rsid w:val="004875F3"/>
    <w:rsid w:val="0049481C"/>
    <w:rsid w:val="004A11DF"/>
    <w:rsid w:val="004B2A48"/>
    <w:rsid w:val="004B4EDA"/>
    <w:rsid w:val="004C07C3"/>
    <w:rsid w:val="004C39F9"/>
    <w:rsid w:val="004C6839"/>
    <w:rsid w:val="004C7774"/>
    <w:rsid w:val="004C7C93"/>
    <w:rsid w:val="004C7F6B"/>
    <w:rsid w:val="004D7D25"/>
    <w:rsid w:val="004E3A7B"/>
    <w:rsid w:val="004E56EC"/>
    <w:rsid w:val="004E658B"/>
    <w:rsid w:val="004F4789"/>
    <w:rsid w:val="004F65DE"/>
    <w:rsid w:val="004F7B0E"/>
    <w:rsid w:val="00502740"/>
    <w:rsid w:val="00512ADC"/>
    <w:rsid w:val="0051746B"/>
    <w:rsid w:val="005175E6"/>
    <w:rsid w:val="005302C4"/>
    <w:rsid w:val="005335EB"/>
    <w:rsid w:val="0053376A"/>
    <w:rsid w:val="00534D19"/>
    <w:rsid w:val="00536E6F"/>
    <w:rsid w:val="00547159"/>
    <w:rsid w:val="00547D87"/>
    <w:rsid w:val="005547F6"/>
    <w:rsid w:val="00556A8E"/>
    <w:rsid w:val="00557153"/>
    <w:rsid w:val="00570BD7"/>
    <w:rsid w:val="00576D40"/>
    <w:rsid w:val="00577DF7"/>
    <w:rsid w:val="005808DA"/>
    <w:rsid w:val="00592663"/>
    <w:rsid w:val="00595C76"/>
    <w:rsid w:val="005A2B34"/>
    <w:rsid w:val="005B2BF0"/>
    <w:rsid w:val="005B35BE"/>
    <w:rsid w:val="005B42E9"/>
    <w:rsid w:val="005C093D"/>
    <w:rsid w:val="005C23E1"/>
    <w:rsid w:val="005C3523"/>
    <w:rsid w:val="005C5954"/>
    <w:rsid w:val="005D3BEA"/>
    <w:rsid w:val="005E1783"/>
    <w:rsid w:val="005E48D1"/>
    <w:rsid w:val="005E5CF6"/>
    <w:rsid w:val="005F3C03"/>
    <w:rsid w:val="005F4901"/>
    <w:rsid w:val="00601220"/>
    <w:rsid w:val="00612F48"/>
    <w:rsid w:val="00615585"/>
    <w:rsid w:val="006219F6"/>
    <w:rsid w:val="00627170"/>
    <w:rsid w:val="006310B8"/>
    <w:rsid w:val="00631ACC"/>
    <w:rsid w:val="00633945"/>
    <w:rsid w:val="00644B6A"/>
    <w:rsid w:val="0065135D"/>
    <w:rsid w:val="00654243"/>
    <w:rsid w:val="00656B7A"/>
    <w:rsid w:val="00664045"/>
    <w:rsid w:val="00666EE8"/>
    <w:rsid w:val="006702B5"/>
    <w:rsid w:val="00673AF9"/>
    <w:rsid w:val="00675ED8"/>
    <w:rsid w:val="006827D3"/>
    <w:rsid w:val="00695096"/>
    <w:rsid w:val="006966EE"/>
    <w:rsid w:val="006A08B1"/>
    <w:rsid w:val="006B5EAD"/>
    <w:rsid w:val="006C0C85"/>
    <w:rsid w:val="006C63C3"/>
    <w:rsid w:val="006C739F"/>
    <w:rsid w:val="006D29BD"/>
    <w:rsid w:val="006D32EE"/>
    <w:rsid w:val="006D7C96"/>
    <w:rsid w:val="006E2510"/>
    <w:rsid w:val="006E37DD"/>
    <w:rsid w:val="006F0EDC"/>
    <w:rsid w:val="006F4C97"/>
    <w:rsid w:val="006F6FD4"/>
    <w:rsid w:val="007033A7"/>
    <w:rsid w:val="00707BF2"/>
    <w:rsid w:val="00710749"/>
    <w:rsid w:val="00714F46"/>
    <w:rsid w:val="00717520"/>
    <w:rsid w:val="00721E59"/>
    <w:rsid w:val="007266A9"/>
    <w:rsid w:val="00737A05"/>
    <w:rsid w:val="00742900"/>
    <w:rsid w:val="0075182C"/>
    <w:rsid w:val="007578A8"/>
    <w:rsid w:val="00760AD1"/>
    <w:rsid w:val="00761D51"/>
    <w:rsid w:val="00763FBF"/>
    <w:rsid w:val="00773DDC"/>
    <w:rsid w:val="007837F5"/>
    <w:rsid w:val="0078622E"/>
    <w:rsid w:val="00786FBC"/>
    <w:rsid w:val="007A197B"/>
    <w:rsid w:val="007A2CCF"/>
    <w:rsid w:val="007A7370"/>
    <w:rsid w:val="007B1439"/>
    <w:rsid w:val="007B56A3"/>
    <w:rsid w:val="007B58C0"/>
    <w:rsid w:val="007B70B4"/>
    <w:rsid w:val="007C0BF2"/>
    <w:rsid w:val="007C5433"/>
    <w:rsid w:val="007C753F"/>
    <w:rsid w:val="007D2100"/>
    <w:rsid w:val="007D39A7"/>
    <w:rsid w:val="007D6339"/>
    <w:rsid w:val="007E02A6"/>
    <w:rsid w:val="007E04BD"/>
    <w:rsid w:val="007E33D6"/>
    <w:rsid w:val="007E4BF5"/>
    <w:rsid w:val="007E5ABE"/>
    <w:rsid w:val="0080000D"/>
    <w:rsid w:val="00802E82"/>
    <w:rsid w:val="00815507"/>
    <w:rsid w:val="00815E75"/>
    <w:rsid w:val="00821002"/>
    <w:rsid w:val="00821823"/>
    <w:rsid w:val="008232CF"/>
    <w:rsid w:val="00826166"/>
    <w:rsid w:val="008340D9"/>
    <w:rsid w:val="00836981"/>
    <w:rsid w:val="00842AC1"/>
    <w:rsid w:val="0085378E"/>
    <w:rsid w:val="00860FAD"/>
    <w:rsid w:val="00871819"/>
    <w:rsid w:val="00872BB5"/>
    <w:rsid w:val="008837C2"/>
    <w:rsid w:val="00894C04"/>
    <w:rsid w:val="00897BA6"/>
    <w:rsid w:val="008A13E3"/>
    <w:rsid w:val="008A1C65"/>
    <w:rsid w:val="008A1F85"/>
    <w:rsid w:val="008A798E"/>
    <w:rsid w:val="008B1132"/>
    <w:rsid w:val="008B5D56"/>
    <w:rsid w:val="008C31DB"/>
    <w:rsid w:val="008C5515"/>
    <w:rsid w:val="008C726A"/>
    <w:rsid w:val="008D0DB2"/>
    <w:rsid w:val="008D2142"/>
    <w:rsid w:val="008E6DF9"/>
    <w:rsid w:val="008E6ECB"/>
    <w:rsid w:val="008E7393"/>
    <w:rsid w:val="008F28AF"/>
    <w:rsid w:val="008F6C4F"/>
    <w:rsid w:val="00902750"/>
    <w:rsid w:val="00905BAE"/>
    <w:rsid w:val="009113ED"/>
    <w:rsid w:val="00916D8B"/>
    <w:rsid w:val="009204C7"/>
    <w:rsid w:val="00921C0E"/>
    <w:rsid w:val="0092266A"/>
    <w:rsid w:val="00923B2A"/>
    <w:rsid w:val="00934AAD"/>
    <w:rsid w:val="00940116"/>
    <w:rsid w:val="00941016"/>
    <w:rsid w:val="00945F95"/>
    <w:rsid w:val="009504AC"/>
    <w:rsid w:val="00952731"/>
    <w:rsid w:val="00955774"/>
    <w:rsid w:val="00957E91"/>
    <w:rsid w:val="00975366"/>
    <w:rsid w:val="00976FE0"/>
    <w:rsid w:val="0098088D"/>
    <w:rsid w:val="0098659D"/>
    <w:rsid w:val="009874E1"/>
    <w:rsid w:val="00990163"/>
    <w:rsid w:val="0099599D"/>
    <w:rsid w:val="00996806"/>
    <w:rsid w:val="009A266E"/>
    <w:rsid w:val="009B1195"/>
    <w:rsid w:val="009C141C"/>
    <w:rsid w:val="009C2573"/>
    <w:rsid w:val="009D2122"/>
    <w:rsid w:val="009D50DB"/>
    <w:rsid w:val="009E229E"/>
    <w:rsid w:val="009E2B64"/>
    <w:rsid w:val="009E3BEF"/>
    <w:rsid w:val="009E6C3E"/>
    <w:rsid w:val="009F0A4B"/>
    <w:rsid w:val="009F2EC1"/>
    <w:rsid w:val="009F663A"/>
    <w:rsid w:val="009F7967"/>
    <w:rsid w:val="00A03CCB"/>
    <w:rsid w:val="00A048AB"/>
    <w:rsid w:val="00A05228"/>
    <w:rsid w:val="00A07318"/>
    <w:rsid w:val="00A079E1"/>
    <w:rsid w:val="00A4033A"/>
    <w:rsid w:val="00A475C1"/>
    <w:rsid w:val="00A52447"/>
    <w:rsid w:val="00A57E99"/>
    <w:rsid w:val="00A66871"/>
    <w:rsid w:val="00A723AE"/>
    <w:rsid w:val="00A81743"/>
    <w:rsid w:val="00A96690"/>
    <w:rsid w:val="00AA147E"/>
    <w:rsid w:val="00AA16AD"/>
    <w:rsid w:val="00AA4EB1"/>
    <w:rsid w:val="00AA538C"/>
    <w:rsid w:val="00AB0BB4"/>
    <w:rsid w:val="00AB22D3"/>
    <w:rsid w:val="00AB3A05"/>
    <w:rsid w:val="00AC64D9"/>
    <w:rsid w:val="00AD3778"/>
    <w:rsid w:val="00AE47E7"/>
    <w:rsid w:val="00AE5BA6"/>
    <w:rsid w:val="00AE5EEB"/>
    <w:rsid w:val="00AF470F"/>
    <w:rsid w:val="00AF4E84"/>
    <w:rsid w:val="00AF62D0"/>
    <w:rsid w:val="00AF70E0"/>
    <w:rsid w:val="00B01588"/>
    <w:rsid w:val="00B04FF9"/>
    <w:rsid w:val="00B11312"/>
    <w:rsid w:val="00B12F76"/>
    <w:rsid w:val="00B204CA"/>
    <w:rsid w:val="00B24E52"/>
    <w:rsid w:val="00B35305"/>
    <w:rsid w:val="00B37555"/>
    <w:rsid w:val="00B46C88"/>
    <w:rsid w:val="00B50899"/>
    <w:rsid w:val="00B57693"/>
    <w:rsid w:val="00B729BB"/>
    <w:rsid w:val="00B72BC4"/>
    <w:rsid w:val="00B76121"/>
    <w:rsid w:val="00B80181"/>
    <w:rsid w:val="00B80D93"/>
    <w:rsid w:val="00B819DB"/>
    <w:rsid w:val="00B865C3"/>
    <w:rsid w:val="00B872BF"/>
    <w:rsid w:val="00B9029D"/>
    <w:rsid w:val="00B963BD"/>
    <w:rsid w:val="00BA2667"/>
    <w:rsid w:val="00BA2A95"/>
    <w:rsid w:val="00BB42DF"/>
    <w:rsid w:val="00BC604B"/>
    <w:rsid w:val="00BC79AE"/>
    <w:rsid w:val="00BD154D"/>
    <w:rsid w:val="00BD2941"/>
    <w:rsid w:val="00BD691F"/>
    <w:rsid w:val="00BE1588"/>
    <w:rsid w:val="00C01293"/>
    <w:rsid w:val="00C03917"/>
    <w:rsid w:val="00C11D88"/>
    <w:rsid w:val="00C137E8"/>
    <w:rsid w:val="00C176EC"/>
    <w:rsid w:val="00C17E1B"/>
    <w:rsid w:val="00C27CEC"/>
    <w:rsid w:val="00C3263E"/>
    <w:rsid w:val="00C34427"/>
    <w:rsid w:val="00C376A5"/>
    <w:rsid w:val="00C40414"/>
    <w:rsid w:val="00C45BC8"/>
    <w:rsid w:val="00C46DAA"/>
    <w:rsid w:val="00C60010"/>
    <w:rsid w:val="00C8283E"/>
    <w:rsid w:val="00C82EC3"/>
    <w:rsid w:val="00C944C4"/>
    <w:rsid w:val="00C945C5"/>
    <w:rsid w:val="00C96365"/>
    <w:rsid w:val="00C97553"/>
    <w:rsid w:val="00CA423A"/>
    <w:rsid w:val="00CA53CF"/>
    <w:rsid w:val="00CA5A0A"/>
    <w:rsid w:val="00CA5C8C"/>
    <w:rsid w:val="00CA70BD"/>
    <w:rsid w:val="00CC176A"/>
    <w:rsid w:val="00CC5F51"/>
    <w:rsid w:val="00CD0F6F"/>
    <w:rsid w:val="00CD2D5A"/>
    <w:rsid w:val="00CD47F9"/>
    <w:rsid w:val="00CE10A9"/>
    <w:rsid w:val="00CE4D42"/>
    <w:rsid w:val="00CE5789"/>
    <w:rsid w:val="00CF26ED"/>
    <w:rsid w:val="00CF3847"/>
    <w:rsid w:val="00CF3DB7"/>
    <w:rsid w:val="00CF54E5"/>
    <w:rsid w:val="00D05305"/>
    <w:rsid w:val="00D06FDE"/>
    <w:rsid w:val="00D141AD"/>
    <w:rsid w:val="00D20673"/>
    <w:rsid w:val="00D22F9D"/>
    <w:rsid w:val="00D30385"/>
    <w:rsid w:val="00D318BA"/>
    <w:rsid w:val="00D31D08"/>
    <w:rsid w:val="00D33A01"/>
    <w:rsid w:val="00D40C80"/>
    <w:rsid w:val="00D45042"/>
    <w:rsid w:val="00D527E8"/>
    <w:rsid w:val="00D55859"/>
    <w:rsid w:val="00D5598D"/>
    <w:rsid w:val="00D567F5"/>
    <w:rsid w:val="00D57506"/>
    <w:rsid w:val="00D60C24"/>
    <w:rsid w:val="00D62A83"/>
    <w:rsid w:val="00D6647D"/>
    <w:rsid w:val="00D66B34"/>
    <w:rsid w:val="00D673E2"/>
    <w:rsid w:val="00D82D3D"/>
    <w:rsid w:val="00D84DAE"/>
    <w:rsid w:val="00D86EFA"/>
    <w:rsid w:val="00D90695"/>
    <w:rsid w:val="00D90ECF"/>
    <w:rsid w:val="00D95716"/>
    <w:rsid w:val="00D97FAC"/>
    <w:rsid w:val="00DA574B"/>
    <w:rsid w:val="00DB00ED"/>
    <w:rsid w:val="00DB1F1F"/>
    <w:rsid w:val="00DB2E98"/>
    <w:rsid w:val="00DC0234"/>
    <w:rsid w:val="00DD0133"/>
    <w:rsid w:val="00DD39FA"/>
    <w:rsid w:val="00DE2FA9"/>
    <w:rsid w:val="00DF42C4"/>
    <w:rsid w:val="00DF5A4D"/>
    <w:rsid w:val="00DF64AF"/>
    <w:rsid w:val="00DF7539"/>
    <w:rsid w:val="00E02258"/>
    <w:rsid w:val="00E03B6D"/>
    <w:rsid w:val="00E07D6B"/>
    <w:rsid w:val="00E1062D"/>
    <w:rsid w:val="00E10D6E"/>
    <w:rsid w:val="00E147A6"/>
    <w:rsid w:val="00E172AE"/>
    <w:rsid w:val="00E177B4"/>
    <w:rsid w:val="00E218E5"/>
    <w:rsid w:val="00E26943"/>
    <w:rsid w:val="00E27AF9"/>
    <w:rsid w:val="00E35D0A"/>
    <w:rsid w:val="00E40258"/>
    <w:rsid w:val="00E408FC"/>
    <w:rsid w:val="00E40A75"/>
    <w:rsid w:val="00E414BF"/>
    <w:rsid w:val="00E43E37"/>
    <w:rsid w:val="00E47F0E"/>
    <w:rsid w:val="00E54A12"/>
    <w:rsid w:val="00E54CB6"/>
    <w:rsid w:val="00E70C79"/>
    <w:rsid w:val="00E72548"/>
    <w:rsid w:val="00E81D4B"/>
    <w:rsid w:val="00E958BF"/>
    <w:rsid w:val="00EA089D"/>
    <w:rsid w:val="00EA3ABB"/>
    <w:rsid w:val="00EA6A6F"/>
    <w:rsid w:val="00EB6683"/>
    <w:rsid w:val="00EB7D50"/>
    <w:rsid w:val="00EC5BA0"/>
    <w:rsid w:val="00ED3C0B"/>
    <w:rsid w:val="00ED619F"/>
    <w:rsid w:val="00EF653D"/>
    <w:rsid w:val="00EF7327"/>
    <w:rsid w:val="00F04C95"/>
    <w:rsid w:val="00F10043"/>
    <w:rsid w:val="00F12C88"/>
    <w:rsid w:val="00F13AD4"/>
    <w:rsid w:val="00F20688"/>
    <w:rsid w:val="00F32143"/>
    <w:rsid w:val="00F3461A"/>
    <w:rsid w:val="00F353C3"/>
    <w:rsid w:val="00F50F99"/>
    <w:rsid w:val="00F56639"/>
    <w:rsid w:val="00F65840"/>
    <w:rsid w:val="00F65DE9"/>
    <w:rsid w:val="00F66715"/>
    <w:rsid w:val="00F7145E"/>
    <w:rsid w:val="00F71D44"/>
    <w:rsid w:val="00F81DD0"/>
    <w:rsid w:val="00F84B64"/>
    <w:rsid w:val="00F90BFD"/>
    <w:rsid w:val="00FA2579"/>
    <w:rsid w:val="00FA44CA"/>
    <w:rsid w:val="00FB0D84"/>
    <w:rsid w:val="00FB13EA"/>
    <w:rsid w:val="00FC0002"/>
    <w:rsid w:val="00FC6C67"/>
    <w:rsid w:val="00FC7397"/>
    <w:rsid w:val="00FD0F3A"/>
    <w:rsid w:val="00FD21E3"/>
    <w:rsid w:val="00FF02D2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647"/>
  <w15:docId w15:val="{76CBACAC-20C2-47C3-8269-F3FD983E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3A"/>
  </w:style>
  <w:style w:type="paragraph" w:styleId="Heading1">
    <w:name w:val="heading 1"/>
    <w:basedOn w:val="Normal"/>
    <w:next w:val="Normal"/>
    <w:link w:val="Heading1Char"/>
    <w:uiPriority w:val="9"/>
    <w:qFormat/>
    <w:rsid w:val="00A4033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33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33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3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3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3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3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3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33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33A"/>
  </w:style>
  <w:style w:type="paragraph" w:styleId="Footer">
    <w:name w:val="footer"/>
    <w:basedOn w:val="Normal"/>
    <w:link w:val="FooterChar"/>
    <w:uiPriority w:val="99"/>
    <w:unhideWhenUsed/>
    <w:rsid w:val="00A40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33A"/>
  </w:style>
  <w:style w:type="paragraph" w:styleId="NoSpacing">
    <w:name w:val="No Spacing"/>
    <w:uiPriority w:val="1"/>
    <w:qFormat/>
    <w:rsid w:val="00A403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03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33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33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33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33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33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33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33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33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033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4033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033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33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33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4033A"/>
    <w:rPr>
      <w:b/>
      <w:bCs/>
    </w:rPr>
  </w:style>
  <w:style w:type="character" w:styleId="Emphasis">
    <w:name w:val="Emphasis"/>
    <w:basedOn w:val="DefaultParagraphFont"/>
    <w:uiPriority w:val="20"/>
    <w:qFormat/>
    <w:rsid w:val="00A4033A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4033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033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33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33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033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033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4033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4033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4033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33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7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538C"/>
    <w:rPr>
      <w:color w:val="808080"/>
    </w:rPr>
  </w:style>
  <w:style w:type="table" w:styleId="TableGrid">
    <w:name w:val="Table Grid"/>
    <w:basedOn w:val="TableNormal"/>
    <w:uiPriority w:val="39"/>
    <w:rsid w:val="00C4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3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arking%20Ramp%20Pass\Payment%20Authorization%20for%20Parking%20Passes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D58F-0B40-4A89-8A02-296FECD5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Payment Authorization for Parking Passes FINAL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Van Grinsven</dc:creator>
  <cp:lastModifiedBy>Kristin Van Grinsven</cp:lastModifiedBy>
  <cp:revision>3</cp:revision>
  <cp:lastPrinted>2018-06-04T17:28:00Z</cp:lastPrinted>
  <dcterms:created xsi:type="dcterms:W3CDTF">2025-09-10T20:27:00Z</dcterms:created>
  <dcterms:modified xsi:type="dcterms:W3CDTF">2025-09-10T20:28:00Z</dcterms:modified>
</cp:coreProperties>
</file>